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401"/>
        <w:tblW w:w="0" w:type="auto"/>
        <w:tblLayout w:type="fixed"/>
        <w:tblLook w:val="0000" w:firstRow="0" w:lastRow="0" w:firstColumn="0" w:lastColumn="0" w:noHBand="0" w:noVBand="0"/>
      </w:tblPr>
      <w:tblGrid>
        <w:gridCol w:w="992"/>
        <w:gridCol w:w="851"/>
        <w:gridCol w:w="1701"/>
        <w:gridCol w:w="283"/>
        <w:gridCol w:w="851"/>
        <w:gridCol w:w="283"/>
        <w:gridCol w:w="817"/>
        <w:gridCol w:w="459"/>
        <w:gridCol w:w="709"/>
        <w:gridCol w:w="142"/>
        <w:gridCol w:w="3118"/>
      </w:tblGrid>
      <w:tr w:rsidR="0080018A" w14:paraId="70528FEC" w14:textId="77777777" w:rsidTr="00E50661">
        <w:trPr>
          <w:cantSplit/>
          <w:trHeight w:hRule="exact" w:val="228"/>
        </w:trPr>
        <w:tc>
          <w:tcPr>
            <w:tcW w:w="10206" w:type="dxa"/>
            <w:gridSpan w:val="11"/>
          </w:tcPr>
          <w:p w14:paraId="01FD5FD8" w14:textId="77777777" w:rsidR="0080018A" w:rsidRPr="00FC5CE9" w:rsidRDefault="0080018A" w:rsidP="00E50661">
            <w:pPr>
              <w:pStyle w:val="Heading2"/>
              <w:rPr>
                <w:sz w:val="20"/>
              </w:rPr>
            </w:pPr>
          </w:p>
        </w:tc>
      </w:tr>
      <w:tr w:rsidR="0080018A" w14:paraId="7CC28935" w14:textId="77777777" w:rsidTr="00B63787">
        <w:trPr>
          <w:cantSplit/>
          <w:trHeight w:hRule="exact" w:val="80"/>
        </w:trPr>
        <w:tc>
          <w:tcPr>
            <w:tcW w:w="10206" w:type="dxa"/>
            <w:gridSpan w:val="11"/>
          </w:tcPr>
          <w:p w14:paraId="2A684241" w14:textId="77777777" w:rsidR="0080018A" w:rsidRDefault="0080018A" w:rsidP="00E50661">
            <w:pPr>
              <w:pStyle w:val="Heading2"/>
              <w:jc w:val="left"/>
              <w:rPr>
                <w:sz w:val="36"/>
              </w:rPr>
            </w:pPr>
          </w:p>
        </w:tc>
      </w:tr>
      <w:tr w:rsidR="0080018A" w14:paraId="49629B96" w14:textId="77777777" w:rsidTr="009726F7">
        <w:trPr>
          <w:cantSplit/>
          <w:trHeight w:hRule="exact" w:val="1686"/>
        </w:trPr>
        <w:tc>
          <w:tcPr>
            <w:tcW w:w="5778" w:type="dxa"/>
            <w:gridSpan w:val="7"/>
          </w:tcPr>
          <w:p w14:paraId="4E16AF0A" w14:textId="77777777" w:rsidR="0080018A" w:rsidRDefault="001D7E68" w:rsidP="00E50661">
            <w:pPr>
              <w:pStyle w:val="Heading3"/>
              <w:rPr>
                <w:sz w:val="26"/>
              </w:rPr>
            </w:pPr>
            <w:r w:rsidRPr="00B63787">
              <w:rPr>
                <w:noProof/>
                <w:sz w:val="26"/>
                <w:lang w:eastAsia="en-GB"/>
              </w:rPr>
              <w:drawing>
                <wp:inline distT="0" distB="0" distL="0" distR="0" wp14:anchorId="521369FB" wp14:editId="3E943FAE">
                  <wp:extent cx="1668780" cy="441960"/>
                  <wp:effectExtent l="0" t="0" r="7620" b="0"/>
                  <wp:docPr id="1" name="Picture 1" title="Thames Valley Polic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78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  <w:gridSpan w:val="4"/>
          </w:tcPr>
          <w:p w14:paraId="5745E4FA" w14:textId="77777777" w:rsidR="009726F7" w:rsidRPr="009726F7" w:rsidRDefault="009726F7" w:rsidP="009726F7">
            <w:pPr>
              <w:tabs>
                <w:tab w:val="left" w:pos="735"/>
                <w:tab w:val="right" w:pos="2619"/>
              </w:tabs>
              <w:jc w:val="right"/>
              <w:rPr>
                <w:b/>
                <w:sz w:val="16"/>
                <w:szCs w:val="16"/>
              </w:rPr>
            </w:pPr>
            <w:r w:rsidRPr="009726F7">
              <w:rPr>
                <w:b/>
                <w:sz w:val="16"/>
                <w:szCs w:val="16"/>
              </w:rPr>
              <w:t>Meadow House</w:t>
            </w:r>
          </w:p>
          <w:p w14:paraId="2F6E3C90" w14:textId="77777777" w:rsidR="009726F7" w:rsidRPr="009726F7" w:rsidRDefault="009726F7" w:rsidP="009726F7">
            <w:pPr>
              <w:tabs>
                <w:tab w:val="left" w:pos="735"/>
                <w:tab w:val="right" w:pos="2619"/>
              </w:tabs>
              <w:jc w:val="right"/>
              <w:rPr>
                <w:b/>
                <w:sz w:val="16"/>
                <w:szCs w:val="16"/>
              </w:rPr>
            </w:pPr>
            <w:r w:rsidRPr="009726F7">
              <w:rPr>
                <w:b/>
                <w:sz w:val="16"/>
                <w:szCs w:val="16"/>
              </w:rPr>
              <w:t>HQ North</w:t>
            </w:r>
          </w:p>
          <w:p w14:paraId="33162FD0" w14:textId="77777777" w:rsidR="009726F7" w:rsidRPr="009726F7" w:rsidRDefault="009726F7" w:rsidP="009726F7">
            <w:pPr>
              <w:tabs>
                <w:tab w:val="left" w:pos="735"/>
                <w:tab w:val="right" w:pos="2619"/>
              </w:tabs>
              <w:jc w:val="right"/>
              <w:rPr>
                <w:b/>
                <w:sz w:val="16"/>
                <w:szCs w:val="16"/>
              </w:rPr>
            </w:pPr>
            <w:r w:rsidRPr="009726F7">
              <w:rPr>
                <w:b/>
                <w:sz w:val="16"/>
                <w:szCs w:val="16"/>
              </w:rPr>
              <w:t>Oxford Spires Business Park</w:t>
            </w:r>
          </w:p>
          <w:p w14:paraId="75350DAF" w14:textId="77777777" w:rsidR="009726F7" w:rsidRPr="009726F7" w:rsidRDefault="009726F7" w:rsidP="009726F7">
            <w:pPr>
              <w:tabs>
                <w:tab w:val="left" w:pos="735"/>
                <w:tab w:val="right" w:pos="2619"/>
              </w:tabs>
              <w:jc w:val="right"/>
              <w:rPr>
                <w:b/>
                <w:sz w:val="16"/>
                <w:szCs w:val="16"/>
              </w:rPr>
            </w:pPr>
            <w:r w:rsidRPr="009726F7">
              <w:rPr>
                <w:b/>
                <w:sz w:val="16"/>
                <w:szCs w:val="16"/>
              </w:rPr>
              <w:t>The Boulevard</w:t>
            </w:r>
          </w:p>
          <w:p w14:paraId="0F5AEB96" w14:textId="77777777" w:rsidR="009726F7" w:rsidRPr="009726F7" w:rsidRDefault="009726F7" w:rsidP="009726F7">
            <w:pPr>
              <w:tabs>
                <w:tab w:val="left" w:pos="735"/>
                <w:tab w:val="right" w:pos="2619"/>
              </w:tabs>
              <w:jc w:val="right"/>
              <w:rPr>
                <w:b/>
                <w:sz w:val="16"/>
                <w:szCs w:val="16"/>
              </w:rPr>
            </w:pPr>
            <w:r w:rsidRPr="009726F7">
              <w:rPr>
                <w:b/>
                <w:sz w:val="16"/>
                <w:szCs w:val="16"/>
              </w:rPr>
              <w:t>Kidlington</w:t>
            </w:r>
          </w:p>
          <w:p w14:paraId="2E0C9A75" w14:textId="77777777" w:rsidR="009726F7" w:rsidRPr="009726F7" w:rsidRDefault="009726F7" w:rsidP="009726F7">
            <w:pPr>
              <w:tabs>
                <w:tab w:val="left" w:pos="735"/>
                <w:tab w:val="right" w:pos="2619"/>
              </w:tabs>
              <w:jc w:val="right"/>
              <w:rPr>
                <w:b/>
                <w:sz w:val="16"/>
                <w:szCs w:val="16"/>
              </w:rPr>
            </w:pPr>
            <w:r w:rsidRPr="009726F7">
              <w:rPr>
                <w:b/>
                <w:sz w:val="16"/>
                <w:szCs w:val="16"/>
              </w:rPr>
              <w:t>OXON</w:t>
            </w:r>
          </w:p>
          <w:p w14:paraId="348E407D" w14:textId="77777777" w:rsidR="009726F7" w:rsidRDefault="009726F7" w:rsidP="009726F7">
            <w:pPr>
              <w:tabs>
                <w:tab w:val="left" w:pos="735"/>
                <w:tab w:val="right" w:pos="2619"/>
              </w:tabs>
              <w:jc w:val="right"/>
              <w:rPr>
                <w:b/>
                <w:sz w:val="16"/>
                <w:szCs w:val="16"/>
              </w:rPr>
            </w:pPr>
            <w:r w:rsidRPr="009726F7">
              <w:rPr>
                <w:b/>
                <w:sz w:val="16"/>
                <w:szCs w:val="16"/>
              </w:rPr>
              <w:t>OX5 1NZ</w:t>
            </w:r>
          </w:p>
          <w:p w14:paraId="504CC7E9" w14:textId="77777777" w:rsidR="009726F7" w:rsidRPr="009726F7" w:rsidRDefault="009726F7" w:rsidP="009726F7">
            <w:pPr>
              <w:tabs>
                <w:tab w:val="left" w:pos="735"/>
                <w:tab w:val="right" w:pos="2619"/>
              </w:tabs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trafficfastdisclosure@thamesvalley.pnn.police.uk</w:t>
            </w:r>
          </w:p>
          <w:p w14:paraId="2C9E20F1" w14:textId="77777777" w:rsidR="00B63787" w:rsidRPr="003839BA" w:rsidRDefault="00B63787" w:rsidP="00C37AFD">
            <w:pPr>
              <w:tabs>
                <w:tab w:val="left" w:pos="735"/>
                <w:tab w:val="right" w:pos="2619"/>
              </w:tabs>
              <w:rPr>
                <w:b/>
                <w:sz w:val="16"/>
                <w:szCs w:val="16"/>
              </w:rPr>
            </w:pPr>
          </w:p>
        </w:tc>
      </w:tr>
      <w:tr w:rsidR="0080018A" w14:paraId="45056844" w14:textId="77777777" w:rsidTr="009726F7">
        <w:trPr>
          <w:cantSplit/>
          <w:trHeight w:hRule="exact" w:val="416"/>
        </w:trPr>
        <w:tc>
          <w:tcPr>
            <w:tcW w:w="10206" w:type="dxa"/>
            <w:gridSpan w:val="11"/>
          </w:tcPr>
          <w:p w14:paraId="66F7A1C1" w14:textId="77777777" w:rsidR="0080018A" w:rsidRDefault="0080018A" w:rsidP="00E50661">
            <w:pPr>
              <w:pStyle w:val="Heading2"/>
              <w:jc w:val="left"/>
              <w:rPr>
                <w:sz w:val="36"/>
              </w:rPr>
            </w:pPr>
          </w:p>
        </w:tc>
      </w:tr>
      <w:tr w:rsidR="0080018A" w14:paraId="55262F6B" w14:textId="77777777" w:rsidTr="00E50661">
        <w:trPr>
          <w:cantSplit/>
        </w:trPr>
        <w:tc>
          <w:tcPr>
            <w:tcW w:w="10206" w:type="dxa"/>
            <w:gridSpan w:val="11"/>
            <w:vAlign w:val="center"/>
          </w:tcPr>
          <w:p w14:paraId="7B7DDBE8" w14:textId="77777777" w:rsidR="003839BA" w:rsidRPr="008F6239" w:rsidRDefault="0080018A" w:rsidP="00E50661">
            <w:pPr>
              <w:pStyle w:val="Heading2"/>
              <w:jc w:val="center"/>
              <w:rPr>
                <w:sz w:val="24"/>
                <w:szCs w:val="24"/>
              </w:rPr>
            </w:pPr>
            <w:r w:rsidRPr="008F6239">
              <w:rPr>
                <w:sz w:val="24"/>
                <w:szCs w:val="24"/>
              </w:rPr>
              <w:t>Request for Police Collision Reports</w:t>
            </w:r>
            <w:r w:rsidR="00271C1F" w:rsidRPr="008F6239">
              <w:rPr>
                <w:sz w:val="24"/>
                <w:szCs w:val="24"/>
              </w:rPr>
              <w:t xml:space="preserve"> and</w:t>
            </w:r>
            <w:r w:rsidRPr="008F6239">
              <w:rPr>
                <w:sz w:val="24"/>
                <w:szCs w:val="24"/>
              </w:rPr>
              <w:t xml:space="preserve"> Third Party Details in </w:t>
            </w:r>
          </w:p>
          <w:p w14:paraId="266A4001" w14:textId="77777777" w:rsidR="0080018A" w:rsidRPr="00FC5CE9" w:rsidRDefault="0080018A" w:rsidP="00E50661">
            <w:pPr>
              <w:pStyle w:val="Heading2"/>
              <w:jc w:val="center"/>
              <w:rPr>
                <w:sz w:val="28"/>
                <w:szCs w:val="28"/>
              </w:rPr>
            </w:pPr>
            <w:r w:rsidRPr="008F6239">
              <w:rPr>
                <w:sz w:val="24"/>
                <w:szCs w:val="24"/>
              </w:rPr>
              <w:t>Road Traffic Collisions</w:t>
            </w:r>
          </w:p>
        </w:tc>
      </w:tr>
      <w:tr w:rsidR="0080018A" w14:paraId="5B72B231" w14:textId="77777777" w:rsidTr="00E50661">
        <w:trPr>
          <w:cantSplit/>
          <w:trHeight w:hRule="exact" w:val="113"/>
        </w:trPr>
        <w:tc>
          <w:tcPr>
            <w:tcW w:w="10206" w:type="dxa"/>
            <w:gridSpan w:val="11"/>
          </w:tcPr>
          <w:p w14:paraId="34F5F988" w14:textId="77777777" w:rsidR="0080018A" w:rsidRDefault="0080018A" w:rsidP="00E50661">
            <w:pPr>
              <w:pStyle w:val="Heading2"/>
              <w:jc w:val="left"/>
              <w:rPr>
                <w:sz w:val="36"/>
              </w:rPr>
            </w:pPr>
          </w:p>
        </w:tc>
      </w:tr>
      <w:tr w:rsidR="0080018A" w14:paraId="3C27327F" w14:textId="77777777" w:rsidTr="00E50661">
        <w:trPr>
          <w:cantSplit/>
          <w:trHeight w:hRule="exact" w:val="113"/>
        </w:trPr>
        <w:tc>
          <w:tcPr>
            <w:tcW w:w="10206" w:type="dxa"/>
            <w:gridSpan w:val="11"/>
            <w:tcBorders>
              <w:bottom w:val="single" w:sz="4" w:space="0" w:color="auto"/>
            </w:tcBorders>
          </w:tcPr>
          <w:p w14:paraId="5A2AEF32" w14:textId="77777777" w:rsidR="0080018A" w:rsidRDefault="0080018A" w:rsidP="00E50661">
            <w:pPr>
              <w:pStyle w:val="Heading2"/>
              <w:jc w:val="left"/>
              <w:rPr>
                <w:sz w:val="36"/>
              </w:rPr>
            </w:pPr>
          </w:p>
        </w:tc>
      </w:tr>
      <w:tr w:rsidR="0080018A" w14:paraId="642C2EE5" w14:textId="77777777" w:rsidTr="00E50661">
        <w:trPr>
          <w:cantSplit/>
          <w:trHeight w:hRule="exact" w:val="397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6C90A1A" w14:textId="77777777" w:rsidR="0080018A" w:rsidRDefault="0080018A" w:rsidP="00E50661">
            <w:pPr>
              <w:pStyle w:val="Heading2"/>
              <w:jc w:val="left"/>
              <w:rPr>
                <w:sz w:val="24"/>
              </w:rPr>
            </w:pP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956ABA" w14:textId="77777777" w:rsidR="0080018A" w:rsidRDefault="00697B34" w:rsidP="00697B34">
            <w:pPr>
              <w:pStyle w:val="Heading2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Details Required</w:t>
            </w:r>
          </w:p>
        </w:tc>
      </w:tr>
      <w:tr w:rsidR="0080018A" w14:paraId="236DCBB5" w14:textId="77777777" w:rsidTr="00A77E80">
        <w:trPr>
          <w:cantSplit/>
          <w:trHeight w:hRule="exact" w:val="483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0FF26B" w14:textId="77777777" w:rsidR="0080018A" w:rsidRDefault="00697B34" w:rsidP="00A77E80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Police Reference Number </w:t>
            </w:r>
          </w:p>
          <w:p w14:paraId="14D3A394" w14:textId="77777777" w:rsidR="0080018A" w:rsidRDefault="0080018A" w:rsidP="00A77E80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i/>
                <w:iCs/>
              </w:rPr>
              <w:t>(This should be obtained from your client)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371ACB" w14:textId="77777777" w:rsidR="0080018A" w:rsidRDefault="0080018A" w:rsidP="00E50661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8FCC" w14:textId="77777777" w:rsidR="00697B34" w:rsidRDefault="00697B34" w:rsidP="00697B34">
            <w:pPr>
              <w:pStyle w:val="Heading2"/>
              <w:jc w:val="left"/>
            </w:pPr>
          </w:p>
          <w:p w14:paraId="65986BD6" w14:textId="77777777" w:rsidR="0080018A" w:rsidRDefault="0080018A" w:rsidP="00E50661">
            <w:pPr>
              <w:pStyle w:val="Heading2"/>
              <w:jc w:val="left"/>
            </w:pPr>
          </w:p>
        </w:tc>
      </w:tr>
      <w:tr w:rsidR="0098060C" w14:paraId="39E3D139" w14:textId="77777777" w:rsidTr="00761BB7">
        <w:trPr>
          <w:cantSplit/>
          <w:trHeight w:hRule="exact" w:val="397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62CA5DC" w14:textId="77777777" w:rsidR="0098060C" w:rsidRPr="0098060C" w:rsidRDefault="000F71ED" w:rsidP="000F71ED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Who is requesting information   (Delete which is not applicable to you</w:t>
            </w:r>
            <w:r w:rsidR="0098060C">
              <w:rPr>
                <w:b w:val="0"/>
                <w:bCs/>
                <w:sz w:val="20"/>
              </w:rPr>
              <w:t xml:space="preserve"> below)</w:t>
            </w:r>
            <w:r w:rsidR="00A709C2">
              <w:rPr>
                <w:b w:val="0"/>
                <w:bCs/>
                <w:sz w:val="20"/>
              </w:rPr>
              <w:t>:-</w:t>
            </w:r>
          </w:p>
        </w:tc>
      </w:tr>
      <w:tr w:rsidR="0098060C" w14:paraId="320543E1" w14:textId="77777777" w:rsidTr="00761BB7">
        <w:trPr>
          <w:cantSplit/>
          <w:trHeight w:hRule="exact" w:val="397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DE4B8D" w14:textId="6DF54C10" w:rsidR="0098060C" w:rsidRDefault="0098060C" w:rsidP="0098060C">
            <w:pPr>
              <w:pStyle w:val="Heading2"/>
              <w:jc w:val="left"/>
              <w:rPr>
                <w:b w:val="0"/>
                <w:bCs/>
                <w:sz w:val="20"/>
              </w:rPr>
            </w:pPr>
            <w:r w:rsidRPr="000F71ED">
              <w:rPr>
                <w:bCs/>
                <w:sz w:val="20"/>
              </w:rPr>
              <w:t>Insurance</w:t>
            </w:r>
            <w:r w:rsidR="000F71ED" w:rsidRPr="000F71ED">
              <w:rPr>
                <w:bCs/>
                <w:sz w:val="20"/>
              </w:rPr>
              <w:t xml:space="preserve"> Company or S</w:t>
            </w:r>
            <w:r w:rsidRPr="000F71ED">
              <w:rPr>
                <w:bCs/>
                <w:sz w:val="20"/>
              </w:rPr>
              <w:t>olicitor</w:t>
            </w:r>
            <w:r w:rsidR="003D4F2E">
              <w:rPr>
                <w:b w:val="0"/>
                <w:bCs/>
                <w:sz w:val="20"/>
              </w:rPr>
              <w:t xml:space="preserve"> (1) </w:t>
            </w:r>
            <w:r w:rsidR="000F71ED">
              <w:rPr>
                <w:b w:val="0"/>
                <w:bCs/>
                <w:sz w:val="20"/>
              </w:rPr>
              <w:t xml:space="preserve">/ </w:t>
            </w:r>
            <w:r w:rsidR="000F71ED" w:rsidRPr="000F71ED">
              <w:rPr>
                <w:bCs/>
                <w:sz w:val="20"/>
              </w:rPr>
              <w:t>I</w:t>
            </w:r>
            <w:r w:rsidR="005401A3">
              <w:rPr>
                <w:bCs/>
                <w:sz w:val="20"/>
              </w:rPr>
              <w:t>ndividual</w:t>
            </w:r>
            <w:r w:rsidR="003D4F2E">
              <w:rPr>
                <w:b w:val="0"/>
                <w:bCs/>
                <w:sz w:val="20"/>
              </w:rPr>
              <w:t xml:space="preserve"> </w:t>
            </w:r>
            <w:r w:rsidR="000F71ED">
              <w:rPr>
                <w:b w:val="0"/>
                <w:bCs/>
                <w:sz w:val="20"/>
              </w:rPr>
              <w:t xml:space="preserve">(2) / </w:t>
            </w:r>
            <w:r w:rsidR="000F71ED" w:rsidRPr="000F71ED">
              <w:rPr>
                <w:bCs/>
                <w:sz w:val="20"/>
              </w:rPr>
              <w:t>Local Authority/Council</w:t>
            </w:r>
            <w:bookmarkStart w:id="0" w:name="_GoBack"/>
            <w:bookmarkEnd w:id="0"/>
            <w:r w:rsidR="000F71ED">
              <w:rPr>
                <w:b w:val="0"/>
                <w:bCs/>
                <w:sz w:val="20"/>
              </w:rPr>
              <w:t xml:space="preserve"> (3)</w:t>
            </w:r>
            <w:r>
              <w:rPr>
                <w:b w:val="0"/>
                <w:bCs/>
                <w:sz w:val="20"/>
              </w:rPr>
              <w:t xml:space="preserve">                                                      </w:t>
            </w:r>
          </w:p>
        </w:tc>
      </w:tr>
      <w:tr w:rsidR="0080018A" w14:paraId="234C614D" w14:textId="77777777" w:rsidTr="00A77E80">
        <w:trPr>
          <w:cantSplit/>
          <w:trHeight w:hRule="exact" w:val="397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6DBC43" w14:textId="77777777" w:rsidR="0080018A" w:rsidRPr="000F71ED" w:rsidRDefault="000F71ED" w:rsidP="000F71ED">
            <w:pPr>
              <w:pStyle w:val="Heading2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Section 1) </w:t>
            </w:r>
            <w:r w:rsidR="0061058F" w:rsidRPr="000F71ED">
              <w:rPr>
                <w:bCs/>
                <w:sz w:val="20"/>
              </w:rPr>
              <w:t>Insurance</w:t>
            </w:r>
            <w:r w:rsidR="005401A3">
              <w:rPr>
                <w:bCs/>
                <w:sz w:val="20"/>
              </w:rPr>
              <w:t xml:space="preserve"> Company</w:t>
            </w:r>
            <w:r w:rsidR="0061058F" w:rsidRPr="000F71ED">
              <w:rPr>
                <w:bCs/>
                <w:sz w:val="20"/>
              </w:rPr>
              <w:t xml:space="preserve"> /Sol</w:t>
            </w:r>
            <w:r w:rsidR="00A709C2">
              <w:rPr>
                <w:bCs/>
                <w:sz w:val="20"/>
              </w:rPr>
              <w:t>icitor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FB81" w14:textId="77777777" w:rsidR="0080018A" w:rsidRDefault="0080018A" w:rsidP="00E50661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</w:p>
        </w:tc>
      </w:tr>
      <w:tr w:rsidR="00A709C2" w14:paraId="798AB9D8" w14:textId="77777777" w:rsidTr="00A77E80">
        <w:trPr>
          <w:cantSplit/>
          <w:trHeight w:hRule="exact" w:val="397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3D8DDB" w14:textId="77777777" w:rsidR="00A709C2" w:rsidRPr="0061058F" w:rsidRDefault="00A709C2" w:rsidP="00A77E80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Name of Insurance </w:t>
            </w:r>
            <w:r w:rsidR="005401A3">
              <w:rPr>
                <w:b w:val="0"/>
                <w:bCs/>
                <w:sz w:val="20"/>
              </w:rPr>
              <w:t>C</w:t>
            </w:r>
            <w:r>
              <w:rPr>
                <w:b w:val="0"/>
                <w:bCs/>
                <w:sz w:val="20"/>
              </w:rPr>
              <w:t>ompany/Solicitor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DDF5" w14:textId="77777777" w:rsidR="00A709C2" w:rsidRDefault="00A709C2" w:rsidP="00E50661">
            <w:pPr>
              <w:pStyle w:val="Heading2"/>
              <w:jc w:val="left"/>
              <w:rPr>
                <w:b w:val="0"/>
                <w:bCs/>
                <w:sz w:val="20"/>
              </w:rPr>
            </w:pPr>
          </w:p>
        </w:tc>
      </w:tr>
      <w:tr w:rsidR="0080018A" w14:paraId="5CD5561B" w14:textId="77777777" w:rsidTr="00A77E80">
        <w:trPr>
          <w:cantSplit/>
          <w:trHeight w:hRule="exact" w:val="397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089C5D" w14:textId="77777777" w:rsidR="0080018A" w:rsidRPr="0061058F" w:rsidRDefault="0061058F" w:rsidP="00A77E80">
            <w:pPr>
              <w:pStyle w:val="Heading2"/>
              <w:jc w:val="left"/>
              <w:rPr>
                <w:b w:val="0"/>
                <w:bCs/>
                <w:sz w:val="20"/>
              </w:rPr>
            </w:pPr>
            <w:r w:rsidRPr="0061058F">
              <w:rPr>
                <w:b w:val="0"/>
                <w:bCs/>
                <w:sz w:val="20"/>
              </w:rPr>
              <w:t>Insurance/Solicitor’s Contact Number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703B" w14:textId="77777777" w:rsidR="0080018A" w:rsidRDefault="0080018A" w:rsidP="00E50661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</w:p>
        </w:tc>
      </w:tr>
      <w:tr w:rsidR="0080018A" w14:paraId="639E23C1" w14:textId="77777777" w:rsidTr="00A77E80">
        <w:trPr>
          <w:cantSplit/>
          <w:trHeight w:hRule="exact" w:val="348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F553F5E" w14:textId="77777777" w:rsidR="0080018A" w:rsidRPr="00697B34" w:rsidRDefault="0061058F" w:rsidP="00A77E80">
            <w:pPr>
              <w:pStyle w:val="Heading2"/>
              <w:jc w:val="left"/>
              <w:rPr>
                <w:bCs/>
                <w:sz w:val="20"/>
              </w:rPr>
            </w:pPr>
            <w:r w:rsidRPr="0061058F">
              <w:rPr>
                <w:b w:val="0"/>
                <w:bCs/>
                <w:sz w:val="20"/>
              </w:rPr>
              <w:t>E</w:t>
            </w:r>
            <w:r>
              <w:rPr>
                <w:b w:val="0"/>
                <w:bCs/>
                <w:sz w:val="20"/>
              </w:rPr>
              <w:t>m</w:t>
            </w:r>
            <w:r w:rsidR="00622D49" w:rsidRPr="0061058F">
              <w:rPr>
                <w:b w:val="0"/>
                <w:bCs/>
                <w:sz w:val="20"/>
              </w:rPr>
              <w:t>ail address</w:t>
            </w:r>
            <w:r w:rsidR="00A77E80">
              <w:rPr>
                <w:b w:val="0"/>
                <w:bCs/>
                <w:sz w:val="20"/>
              </w:rPr>
              <w:t xml:space="preserve">   </w:t>
            </w:r>
            <w:r w:rsidR="00697B34">
              <w:rPr>
                <w:bCs/>
                <w:sz w:val="20"/>
              </w:rPr>
              <w:t>(Mandatory)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F921" w14:textId="77777777" w:rsidR="0080018A" w:rsidRDefault="0080018A" w:rsidP="00E50661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</w:p>
        </w:tc>
      </w:tr>
      <w:tr w:rsidR="0080018A" w14:paraId="79561C9A" w14:textId="77777777" w:rsidTr="00A77E80">
        <w:trPr>
          <w:cantSplit/>
          <w:trHeight w:hRule="exact" w:val="757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CE88DE" w14:textId="77777777" w:rsidR="00A77E80" w:rsidRDefault="00652489" w:rsidP="00A77E80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Insurance/</w:t>
            </w:r>
            <w:r w:rsidR="0080018A">
              <w:rPr>
                <w:b w:val="0"/>
                <w:bCs/>
                <w:sz w:val="20"/>
              </w:rPr>
              <w:t>Solicitor’s Return Address</w:t>
            </w:r>
            <w:r w:rsidR="007C1E8A">
              <w:rPr>
                <w:b w:val="0"/>
                <w:bCs/>
                <w:sz w:val="20"/>
              </w:rPr>
              <w:t xml:space="preserve"> </w:t>
            </w:r>
          </w:p>
          <w:p w14:paraId="426579C0" w14:textId="77777777" w:rsidR="0080018A" w:rsidRDefault="007C1E8A" w:rsidP="00A77E80">
            <w:pPr>
              <w:pStyle w:val="Heading2"/>
              <w:jc w:val="left"/>
              <w:rPr>
                <w:b w:val="0"/>
                <w:bCs/>
                <w:sz w:val="20"/>
              </w:rPr>
            </w:pPr>
            <w:r w:rsidRPr="007C1E8A">
              <w:rPr>
                <w:b w:val="0"/>
                <w:i/>
              </w:rPr>
              <w:t>(</w:t>
            </w:r>
            <w:r w:rsidR="00E85FDF" w:rsidRPr="007C1E8A">
              <w:rPr>
                <w:b w:val="0"/>
                <w:i/>
              </w:rPr>
              <w:t>Please</w:t>
            </w:r>
            <w:r w:rsidRPr="007C1E8A">
              <w:rPr>
                <w:b w:val="0"/>
                <w:i/>
              </w:rPr>
              <w:t xml:space="preserve"> note this will be where the TPD/Report is sent)</w:t>
            </w:r>
            <w:r w:rsidR="00697B34">
              <w:rPr>
                <w:b w:val="0"/>
                <w:i/>
              </w:rPr>
              <w:t xml:space="preserve"> 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9111" w14:textId="77777777" w:rsidR="0080018A" w:rsidRDefault="0080018A" w:rsidP="00E50661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</w:p>
        </w:tc>
      </w:tr>
      <w:tr w:rsidR="0080018A" w14:paraId="76309472" w14:textId="77777777" w:rsidTr="00A77E80">
        <w:trPr>
          <w:cantSplit/>
          <w:trHeight w:hRule="exact" w:val="418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944191" w14:textId="77777777" w:rsidR="0061058F" w:rsidRPr="00A77E80" w:rsidRDefault="0080018A" w:rsidP="00A77E80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Return Address Postcode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612C" w14:textId="77777777" w:rsidR="0080018A" w:rsidRDefault="0080018A" w:rsidP="00E50661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</w:p>
        </w:tc>
      </w:tr>
      <w:tr w:rsidR="0080018A" w14:paraId="20B5F617" w14:textId="77777777" w:rsidTr="00A77E80">
        <w:trPr>
          <w:cantSplit/>
          <w:trHeight w:hRule="exact" w:val="397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0BBD3D9" w14:textId="77777777" w:rsidR="0080018A" w:rsidRDefault="0080018A" w:rsidP="00A77E80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Your Reference Number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FE2F" w14:textId="77777777" w:rsidR="0080018A" w:rsidRDefault="0080018A" w:rsidP="00E50661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</w:p>
        </w:tc>
      </w:tr>
      <w:tr w:rsidR="001C77FC" w14:paraId="0EB13F69" w14:textId="77777777" w:rsidTr="00A77E80">
        <w:trPr>
          <w:cantSplit/>
          <w:trHeight w:hRule="exact" w:val="397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FAE9FDA" w14:textId="24830897" w:rsidR="001C77FC" w:rsidRDefault="005401A3" w:rsidP="008F6239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Insured Person or </w:t>
            </w:r>
            <w:r w:rsidR="001C77FC">
              <w:rPr>
                <w:b w:val="0"/>
                <w:bCs/>
                <w:sz w:val="20"/>
              </w:rPr>
              <w:t>Clients full name: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6F2F" w14:textId="77777777" w:rsidR="001C77FC" w:rsidRDefault="001C77FC" w:rsidP="00E50661">
            <w:pPr>
              <w:pStyle w:val="Heading2"/>
              <w:jc w:val="left"/>
              <w:rPr>
                <w:b w:val="0"/>
                <w:bCs/>
                <w:sz w:val="20"/>
              </w:rPr>
            </w:pPr>
          </w:p>
        </w:tc>
      </w:tr>
      <w:tr w:rsidR="000F71ED" w14:paraId="6AFF7772" w14:textId="77777777" w:rsidTr="00A77E80">
        <w:trPr>
          <w:cantSplit/>
          <w:trHeight w:hRule="exact" w:val="397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0DA50BF" w14:textId="77777777" w:rsidR="000F71ED" w:rsidRPr="000F71ED" w:rsidRDefault="002B253F" w:rsidP="00A709C2">
            <w:pPr>
              <w:pStyle w:val="Heading2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Section 2) – Individua</w:t>
            </w:r>
            <w:r w:rsidR="00A709C2">
              <w:rPr>
                <w:bCs/>
                <w:sz w:val="20"/>
              </w:rPr>
              <w:t xml:space="preserve">l 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92AB" w14:textId="77777777" w:rsidR="000F71ED" w:rsidRDefault="000F71ED" w:rsidP="000F71ED"/>
        </w:tc>
      </w:tr>
      <w:tr w:rsidR="00A709C2" w14:paraId="313F8D6A" w14:textId="77777777" w:rsidTr="00A77E80">
        <w:trPr>
          <w:cantSplit/>
          <w:trHeight w:hRule="exact" w:val="397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963BA2" w14:textId="77777777" w:rsidR="00A709C2" w:rsidRPr="00A709C2" w:rsidRDefault="00A709C2" w:rsidP="000F71ED">
            <w:pPr>
              <w:pStyle w:val="Heading2"/>
              <w:jc w:val="left"/>
              <w:rPr>
                <w:b w:val="0"/>
                <w:bCs/>
                <w:sz w:val="20"/>
              </w:rPr>
            </w:pPr>
            <w:r w:rsidRPr="00A709C2">
              <w:rPr>
                <w:b w:val="0"/>
                <w:bCs/>
                <w:sz w:val="20"/>
              </w:rPr>
              <w:t>Your Name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B35B" w14:textId="3DBAA5F1" w:rsidR="00A709C2" w:rsidRDefault="00A709C2" w:rsidP="000F71ED"/>
        </w:tc>
      </w:tr>
      <w:tr w:rsidR="000F71ED" w14:paraId="0CE448D9" w14:textId="77777777" w:rsidTr="00A77E80">
        <w:trPr>
          <w:cantSplit/>
          <w:trHeight w:hRule="exact" w:val="397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E20EFCD" w14:textId="77777777" w:rsidR="000F71ED" w:rsidRPr="0061058F" w:rsidRDefault="000F71ED" w:rsidP="000F71ED">
            <w:pPr>
              <w:pStyle w:val="Heading2"/>
              <w:jc w:val="left"/>
              <w:rPr>
                <w:b w:val="0"/>
                <w:bCs/>
                <w:sz w:val="20"/>
              </w:rPr>
            </w:pPr>
            <w:r w:rsidRPr="0061058F">
              <w:rPr>
                <w:b w:val="0"/>
                <w:bCs/>
                <w:sz w:val="20"/>
              </w:rPr>
              <w:t>Contact Number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7294" w14:textId="77777777" w:rsidR="000F71ED" w:rsidRDefault="000F71ED" w:rsidP="000F71ED"/>
        </w:tc>
      </w:tr>
      <w:tr w:rsidR="000F71ED" w14:paraId="75B45978" w14:textId="77777777" w:rsidTr="00A77E80">
        <w:trPr>
          <w:cantSplit/>
          <w:trHeight w:hRule="exact" w:val="397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CCB5F56" w14:textId="77777777" w:rsidR="000F71ED" w:rsidRPr="00697B34" w:rsidRDefault="000F71ED" w:rsidP="000F71ED">
            <w:pPr>
              <w:pStyle w:val="Heading2"/>
              <w:jc w:val="left"/>
              <w:rPr>
                <w:bCs/>
                <w:sz w:val="20"/>
              </w:rPr>
            </w:pPr>
            <w:r w:rsidRPr="0061058F">
              <w:rPr>
                <w:b w:val="0"/>
                <w:bCs/>
                <w:sz w:val="20"/>
              </w:rPr>
              <w:t>E</w:t>
            </w:r>
            <w:r>
              <w:rPr>
                <w:b w:val="0"/>
                <w:bCs/>
                <w:sz w:val="20"/>
              </w:rPr>
              <w:t>m</w:t>
            </w:r>
            <w:r w:rsidRPr="0061058F">
              <w:rPr>
                <w:b w:val="0"/>
                <w:bCs/>
                <w:sz w:val="20"/>
              </w:rPr>
              <w:t>ail address</w:t>
            </w:r>
            <w:r>
              <w:rPr>
                <w:b w:val="0"/>
                <w:bCs/>
                <w:sz w:val="20"/>
              </w:rPr>
              <w:t xml:space="preserve">   </w:t>
            </w:r>
            <w:r>
              <w:rPr>
                <w:bCs/>
                <w:sz w:val="20"/>
              </w:rPr>
              <w:t>(Mandatory)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358F" w14:textId="77777777" w:rsidR="000F71ED" w:rsidRDefault="000F71ED" w:rsidP="000F71ED"/>
        </w:tc>
      </w:tr>
      <w:tr w:rsidR="000F71ED" w14:paraId="01542F4F" w14:textId="77777777" w:rsidTr="00A77E80">
        <w:trPr>
          <w:cantSplit/>
          <w:trHeight w:hRule="exact" w:val="397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D940BA" w14:textId="77777777" w:rsidR="000F71ED" w:rsidRDefault="000F71ED" w:rsidP="000F71ED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Address</w:t>
            </w: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DFA3" w14:textId="77777777" w:rsidR="000F71ED" w:rsidRDefault="000F71ED" w:rsidP="000F71ED"/>
        </w:tc>
      </w:tr>
      <w:tr w:rsidR="000F71ED" w14:paraId="4ECBD0FD" w14:textId="77777777" w:rsidTr="00A77E80">
        <w:trPr>
          <w:cantSplit/>
          <w:trHeight w:hRule="exact" w:val="397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A79AEE" w14:textId="77777777" w:rsidR="000F71ED" w:rsidRPr="00A77E80" w:rsidRDefault="000F71ED" w:rsidP="000F71ED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Postcode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5CE6" w14:textId="77777777" w:rsidR="000F71ED" w:rsidRDefault="000F71ED" w:rsidP="000F71ED"/>
        </w:tc>
      </w:tr>
      <w:tr w:rsidR="000F71ED" w14:paraId="37F4F89E" w14:textId="77777777" w:rsidTr="00A77E80">
        <w:trPr>
          <w:cantSplit/>
          <w:trHeight w:hRule="exact" w:val="397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1D4B94" w14:textId="77777777" w:rsidR="000F71ED" w:rsidRDefault="000F71ED" w:rsidP="000F71ED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Your Reference Number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6C86" w14:textId="77777777" w:rsidR="000F71ED" w:rsidRDefault="000F71ED" w:rsidP="000F71ED"/>
        </w:tc>
      </w:tr>
      <w:tr w:rsidR="000F71ED" w14:paraId="2A455128" w14:textId="77777777" w:rsidTr="00A77E80">
        <w:trPr>
          <w:cantSplit/>
          <w:trHeight w:hRule="exact" w:val="397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F2981E" w14:textId="77777777" w:rsidR="000F71ED" w:rsidRPr="000F71ED" w:rsidRDefault="000F71ED" w:rsidP="000F71ED">
            <w:pPr>
              <w:pStyle w:val="Heading2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Section 3 - Local Authority/Council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A51E" w14:textId="77777777" w:rsidR="000F71ED" w:rsidRDefault="000F71ED" w:rsidP="000F71ED"/>
        </w:tc>
      </w:tr>
      <w:tr w:rsidR="00A709C2" w14:paraId="346D585E" w14:textId="77777777" w:rsidTr="00A77E80">
        <w:trPr>
          <w:cantSplit/>
          <w:trHeight w:hRule="exact" w:val="397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0473C87" w14:textId="77777777" w:rsidR="00A709C2" w:rsidRPr="0061058F" w:rsidRDefault="00A709C2" w:rsidP="000F71ED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Local Authority/ Council Name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EE73" w14:textId="77777777" w:rsidR="00A709C2" w:rsidRDefault="00A709C2" w:rsidP="000F71ED"/>
        </w:tc>
      </w:tr>
      <w:tr w:rsidR="000F71ED" w14:paraId="1CB81AFF" w14:textId="77777777" w:rsidTr="00A77E80">
        <w:trPr>
          <w:cantSplit/>
          <w:trHeight w:hRule="exact" w:val="397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E3D687" w14:textId="77777777" w:rsidR="000F71ED" w:rsidRPr="0061058F" w:rsidRDefault="000F71ED" w:rsidP="000F71ED">
            <w:pPr>
              <w:pStyle w:val="Heading2"/>
              <w:jc w:val="left"/>
              <w:rPr>
                <w:b w:val="0"/>
                <w:bCs/>
                <w:sz w:val="20"/>
              </w:rPr>
            </w:pPr>
            <w:r w:rsidRPr="0061058F">
              <w:rPr>
                <w:b w:val="0"/>
                <w:bCs/>
                <w:sz w:val="20"/>
              </w:rPr>
              <w:t>Contact Number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E4B6" w14:textId="77777777" w:rsidR="000F71ED" w:rsidRDefault="000F71ED" w:rsidP="000F71ED"/>
        </w:tc>
      </w:tr>
      <w:tr w:rsidR="000F71ED" w14:paraId="619AA106" w14:textId="77777777" w:rsidTr="00A77E80">
        <w:trPr>
          <w:cantSplit/>
          <w:trHeight w:hRule="exact" w:val="397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F06C4C" w14:textId="77777777" w:rsidR="000F71ED" w:rsidRPr="00697B34" w:rsidRDefault="000F71ED" w:rsidP="000F71ED">
            <w:pPr>
              <w:pStyle w:val="Heading2"/>
              <w:jc w:val="left"/>
              <w:rPr>
                <w:bCs/>
                <w:sz w:val="20"/>
              </w:rPr>
            </w:pPr>
            <w:r w:rsidRPr="0061058F">
              <w:rPr>
                <w:b w:val="0"/>
                <w:bCs/>
                <w:sz w:val="20"/>
              </w:rPr>
              <w:t>E</w:t>
            </w:r>
            <w:r>
              <w:rPr>
                <w:b w:val="0"/>
                <w:bCs/>
                <w:sz w:val="20"/>
              </w:rPr>
              <w:t>m</w:t>
            </w:r>
            <w:r w:rsidRPr="0061058F">
              <w:rPr>
                <w:b w:val="0"/>
                <w:bCs/>
                <w:sz w:val="20"/>
              </w:rPr>
              <w:t>ail address</w:t>
            </w:r>
            <w:r>
              <w:rPr>
                <w:b w:val="0"/>
                <w:bCs/>
                <w:sz w:val="20"/>
              </w:rPr>
              <w:t xml:space="preserve">   </w:t>
            </w:r>
            <w:r>
              <w:rPr>
                <w:bCs/>
                <w:sz w:val="20"/>
              </w:rPr>
              <w:t>(Mandatory)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7A45" w14:textId="77777777" w:rsidR="000F71ED" w:rsidRDefault="000F71ED" w:rsidP="000F71ED"/>
        </w:tc>
      </w:tr>
      <w:tr w:rsidR="000F71ED" w14:paraId="770308A4" w14:textId="77777777" w:rsidTr="00A77E80">
        <w:trPr>
          <w:cantSplit/>
          <w:trHeight w:hRule="exact" w:val="397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205C0B" w14:textId="77777777" w:rsidR="000F71ED" w:rsidRDefault="000F71ED" w:rsidP="000F71ED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Address </w:t>
            </w:r>
          </w:p>
          <w:p w14:paraId="6877C4F2" w14:textId="77777777" w:rsidR="000F71ED" w:rsidRDefault="000F71ED" w:rsidP="000F71ED">
            <w:pPr>
              <w:pStyle w:val="Heading2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6588" w14:textId="77777777" w:rsidR="000F71ED" w:rsidRDefault="000F71ED" w:rsidP="000F71ED"/>
        </w:tc>
      </w:tr>
      <w:tr w:rsidR="000F71ED" w14:paraId="7FB7AD8C" w14:textId="77777777" w:rsidTr="00A77E80">
        <w:trPr>
          <w:cantSplit/>
          <w:trHeight w:hRule="exact" w:val="397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A6F6D8B" w14:textId="77777777" w:rsidR="000F71ED" w:rsidRPr="00A77E80" w:rsidRDefault="000F71ED" w:rsidP="000F71ED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Postcode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51FA" w14:textId="77777777" w:rsidR="000F71ED" w:rsidRDefault="000F71ED" w:rsidP="000F71ED"/>
        </w:tc>
      </w:tr>
      <w:tr w:rsidR="000F71ED" w14:paraId="5A267C2D" w14:textId="77777777" w:rsidTr="00A77E80">
        <w:trPr>
          <w:cantSplit/>
          <w:trHeight w:hRule="exact" w:val="397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89C9DF" w14:textId="77777777" w:rsidR="000F71ED" w:rsidRDefault="000F71ED" w:rsidP="000F71ED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Your Reference Number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4D25" w14:textId="77777777" w:rsidR="000F71ED" w:rsidRDefault="000F71ED" w:rsidP="000F71ED"/>
        </w:tc>
      </w:tr>
      <w:tr w:rsidR="000F71ED" w14:paraId="286B27B1" w14:textId="77777777" w:rsidTr="00A77E80">
        <w:trPr>
          <w:cantSplit/>
          <w:trHeight w:hRule="exact" w:val="397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76AE61" w14:textId="77777777" w:rsidR="000F71ED" w:rsidRDefault="000F71ED" w:rsidP="000F71ED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Contact name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8586" w14:textId="77777777" w:rsidR="000F71ED" w:rsidRDefault="000F71ED" w:rsidP="000F71ED"/>
        </w:tc>
      </w:tr>
      <w:tr w:rsidR="000F71ED" w14:paraId="43ED7B5C" w14:textId="77777777" w:rsidTr="00A04F70">
        <w:trPr>
          <w:cantSplit/>
        </w:trPr>
        <w:tc>
          <w:tcPr>
            <w:tcW w:w="10206" w:type="dxa"/>
            <w:gridSpan w:val="11"/>
            <w:vAlign w:val="center"/>
          </w:tcPr>
          <w:p w14:paraId="155DA0C6" w14:textId="77777777" w:rsidR="000F71ED" w:rsidRDefault="000F71ED" w:rsidP="00A709C2">
            <w:pPr>
              <w:spacing w:after="40"/>
              <w:jc w:val="both"/>
              <w:rPr>
                <w:b/>
                <w:bCs/>
              </w:rPr>
            </w:pPr>
          </w:p>
        </w:tc>
      </w:tr>
      <w:tr w:rsidR="00A709C2" w14:paraId="52506E0B" w14:textId="77777777" w:rsidTr="0066790B">
        <w:trPr>
          <w:cantSplit/>
        </w:trPr>
        <w:tc>
          <w:tcPr>
            <w:tcW w:w="10206" w:type="dxa"/>
            <w:gridSpan w:val="11"/>
            <w:vAlign w:val="center"/>
          </w:tcPr>
          <w:p w14:paraId="193DC27E" w14:textId="77777777" w:rsidR="00A709C2" w:rsidRDefault="00A709C2" w:rsidP="0066790B">
            <w:pPr>
              <w:spacing w:after="40"/>
              <w:jc w:val="both"/>
              <w:rPr>
                <w:b/>
                <w:bCs/>
              </w:rPr>
            </w:pPr>
          </w:p>
          <w:p w14:paraId="715B0D39" w14:textId="77777777" w:rsidR="00A709C2" w:rsidRDefault="00A709C2" w:rsidP="0066790B">
            <w:pPr>
              <w:spacing w:after="40"/>
              <w:jc w:val="both"/>
              <w:rPr>
                <w:b/>
                <w:bCs/>
              </w:rPr>
            </w:pPr>
          </w:p>
          <w:p w14:paraId="4D173F6A" w14:textId="77777777" w:rsidR="00A709C2" w:rsidRDefault="00A709C2" w:rsidP="0066790B">
            <w:pPr>
              <w:spacing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State here any other documentation you require (dependant on availability):</w:t>
            </w:r>
          </w:p>
          <w:p w14:paraId="0FE89B27" w14:textId="77777777" w:rsidR="00A709C2" w:rsidRDefault="00A709C2" w:rsidP="0066790B">
            <w:pPr>
              <w:spacing w:after="40"/>
              <w:jc w:val="both"/>
              <w:rPr>
                <w:b/>
                <w:bCs/>
              </w:rPr>
            </w:pPr>
          </w:p>
          <w:p w14:paraId="6994F23E" w14:textId="77777777" w:rsidR="00A709C2" w:rsidRDefault="00A709C2" w:rsidP="0066790B">
            <w:pPr>
              <w:spacing w:after="40"/>
              <w:jc w:val="both"/>
              <w:rPr>
                <w:b/>
                <w:bCs/>
              </w:rPr>
            </w:pPr>
          </w:p>
          <w:p w14:paraId="121E34E1" w14:textId="77777777" w:rsidR="00A709C2" w:rsidRDefault="00A709C2" w:rsidP="0066790B">
            <w:pPr>
              <w:spacing w:after="40"/>
              <w:jc w:val="both"/>
              <w:rPr>
                <w:b/>
                <w:bCs/>
              </w:rPr>
            </w:pPr>
          </w:p>
          <w:p w14:paraId="2BDF54FC" w14:textId="77777777" w:rsidR="00A709C2" w:rsidRDefault="00A709C2" w:rsidP="0066790B">
            <w:pPr>
              <w:spacing w:after="40"/>
              <w:rPr>
                <w:b/>
                <w:bCs/>
              </w:rPr>
            </w:pPr>
          </w:p>
          <w:p w14:paraId="31CC18B2" w14:textId="77777777" w:rsidR="00A709C2" w:rsidRDefault="00A709C2" w:rsidP="0066790B">
            <w:pPr>
              <w:spacing w:after="40"/>
              <w:rPr>
                <w:b/>
                <w:bCs/>
              </w:rPr>
            </w:pPr>
          </w:p>
          <w:p w14:paraId="7DDC33A3" w14:textId="74734BE7" w:rsidR="00A709C2" w:rsidRDefault="00CE595C" w:rsidP="0066790B">
            <w:pPr>
              <w:spacing w:after="40"/>
              <w:rPr>
                <w:b/>
                <w:bCs/>
              </w:rPr>
            </w:pPr>
            <w:r>
              <w:rPr>
                <w:b/>
                <w:bCs/>
              </w:rPr>
              <w:t>For charges of Services, please go to the Thames Valley Police website ‘request are report’.</w:t>
            </w:r>
          </w:p>
          <w:p w14:paraId="3F2DBC74" w14:textId="77777777" w:rsidR="00CE595C" w:rsidRDefault="00CE595C" w:rsidP="0066790B">
            <w:pPr>
              <w:spacing w:after="40"/>
              <w:jc w:val="both"/>
              <w:rPr>
                <w:b/>
                <w:bCs/>
              </w:rPr>
            </w:pPr>
          </w:p>
          <w:p w14:paraId="5415AA66" w14:textId="16A7D1F1" w:rsidR="00A709C2" w:rsidRDefault="008F6239" w:rsidP="0066790B">
            <w:pPr>
              <w:spacing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A709C2" w:rsidRPr="003839BA">
              <w:rPr>
                <w:b/>
                <w:bCs/>
              </w:rPr>
              <w:t>lease make all cheques payable to</w:t>
            </w:r>
            <w:r w:rsidR="00A709C2">
              <w:rPr>
                <w:b/>
                <w:bCs/>
              </w:rPr>
              <w:t>:</w:t>
            </w:r>
            <w:r w:rsidR="00A709C2" w:rsidRPr="003839BA">
              <w:rPr>
                <w:b/>
                <w:bCs/>
              </w:rPr>
              <w:t xml:space="preserve"> ‘</w:t>
            </w:r>
            <w:r w:rsidR="00A709C2" w:rsidRPr="009726F7">
              <w:rPr>
                <w:b/>
                <w:bCs/>
                <w:u w:val="single"/>
              </w:rPr>
              <w:t>Thames Valley Police</w:t>
            </w:r>
            <w:r w:rsidR="00A709C2" w:rsidRPr="009726F7">
              <w:rPr>
                <w:b/>
                <w:bCs/>
              </w:rPr>
              <w:t xml:space="preserve">’ </w:t>
            </w:r>
            <w:r w:rsidR="00A709C2" w:rsidRPr="003839BA">
              <w:rPr>
                <w:b/>
                <w:bCs/>
              </w:rPr>
              <w:t>and forward to:</w:t>
            </w:r>
            <w:r w:rsidR="00A709C2">
              <w:rPr>
                <w:b/>
                <w:bCs/>
              </w:rPr>
              <w:t xml:space="preserve"> </w:t>
            </w:r>
          </w:p>
          <w:p w14:paraId="5E36F933" w14:textId="77777777" w:rsidR="00A709C2" w:rsidRDefault="00A709C2" w:rsidP="0066790B">
            <w:pPr>
              <w:spacing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Traffic Disclosures,</w:t>
            </w:r>
            <w:r w:rsidRPr="003839B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HQ North</w:t>
            </w:r>
            <w:r w:rsidRPr="003839BA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Oxford Spires Business Park, The Boulevard, Kidlington</w:t>
            </w:r>
            <w:r w:rsidRPr="003839B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OX5 1NZ</w:t>
            </w:r>
            <w:r w:rsidRPr="00697B34">
              <w:rPr>
                <w:b/>
                <w:bCs/>
              </w:rPr>
              <w:t xml:space="preserve"> </w:t>
            </w:r>
          </w:p>
          <w:p w14:paraId="7E02F3D0" w14:textId="77777777" w:rsidR="00A709C2" w:rsidRDefault="00A709C2" w:rsidP="0066790B">
            <w:pPr>
              <w:spacing w:after="40"/>
              <w:jc w:val="both"/>
              <w:rPr>
                <w:b/>
                <w:bCs/>
              </w:rPr>
            </w:pPr>
          </w:p>
        </w:tc>
      </w:tr>
      <w:tr w:rsidR="00A709C2" w14:paraId="2CA14DA7" w14:textId="77777777" w:rsidTr="0066790B">
        <w:trPr>
          <w:cantSplit/>
          <w:trHeight w:hRule="exact" w:val="113"/>
        </w:trPr>
        <w:tc>
          <w:tcPr>
            <w:tcW w:w="10206" w:type="dxa"/>
            <w:gridSpan w:val="11"/>
            <w:tcBorders>
              <w:bottom w:val="single" w:sz="4" w:space="0" w:color="auto"/>
            </w:tcBorders>
          </w:tcPr>
          <w:p w14:paraId="729A8305" w14:textId="77777777" w:rsidR="00A709C2" w:rsidRDefault="00A709C2" w:rsidP="0066790B">
            <w:pPr>
              <w:pStyle w:val="Heading2"/>
              <w:jc w:val="left"/>
              <w:rPr>
                <w:sz w:val="36"/>
              </w:rPr>
            </w:pPr>
          </w:p>
        </w:tc>
      </w:tr>
      <w:tr w:rsidR="00A709C2" w14:paraId="6C08ECBC" w14:textId="77777777" w:rsidTr="0066790B">
        <w:trPr>
          <w:cantSplit/>
          <w:trHeight w:hRule="exact" w:val="37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2CDCCE" w14:textId="77777777" w:rsidR="00A709C2" w:rsidRDefault="00A709C2" w:rsidP="0066790B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Name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9C36" w14:textId="77777777" w:rsidR="00A709C2" w:rsidRDefault="00A709C2" w:rsidP="0066790B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6B88121" w14:textId="77777777" w:rsidR="00A709C2" w:rsidRDefault="00A709C2" w:rsidP="0066790B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Date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D410" w14:textId="77777777" w:rsidR="00A709C2" w:rsidRDefault="00A709C2" w:rsidP="0066790B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5A3411" w14:textId="77777777" w:rsidR="00A709C2" w:rsidRDefault="00A709C2" w:rsidP="0066790B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Signed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4A3D" w14:textId="77777777" w:rsidR="00A709C2" w:rsidRDefault="00A709C2" w:rsidP="0066790B">
            <w:pPr>
              <w:pStyle w:val="Heading2"/>
              <w:jc w:val="left"/>
              <w:rPr>
                <w:b w:val="0"/>
                <w:bCs/>
                <w:sz w:val="20"/>
              </w:rPr>
            </w:pPr>
          </w:p>
        </w:tc>
      </w:tr>
      <w:tr w:rsidR="00A709C2" w14:paraId="10EEBE4A" w14:textId="77777777" w:rsidTr="0066790B">
        <w:trPr>
          <w:cantSplit/>
          <w:trHeight w:hRule="exact" w:val="113"/>
        </w:trPr>
        <w:tc>
          <w:tcPr>
            <w:tcW w:w="10206" w:type="dxa"/>
            <w:gridSpan w:val="11"/>
            <w:tcBorders>
              <w:top w:val="single" w:sz="4" w:space="0" w:color="auto"/>
            </w:tcBorders>
          </w:tcPr>
          <w:p w14:paraId="2D6EDBB0" w14:textId="77777777" w:rsidR="00A709C2" w:rsidRDefault="00A709C2" w:rsidP="0066790B">
            <w:pPr>
              <w:pStyle w:val="Heading2"/>
              <w:jc w:val="left"/>
              <w:rPr>
                <w:sz w:val="36"/>
              </w:rPr>
            </w:pPr>
          </w:p>
        </w:tc>
      </w:tr>
      <w:tr w:rsidR="00A709C2" w14:paraId="4C82336D" w14:textId="77777777" w:rsidTr="0066790B">
        <w:trPr>
          <w:cantSplit/>
        </w:trPr>
        <w:tc>
          <w:tcPr>
            <w:tcW w:w="10206" w:type="dxa"/>
            <w:gridSpan w:val="11"/>
          </w:tcPr>
          <w:p w14:paraId="3206DE12" w14:textId="77777777" w:rsidR="00A709C2" w:rsidRDefault="00A709C2" w:rsidP="0066790B">
            <w:pPr>
              <w:pStyle w:val="Heading2"/>
              <w:jc w:val="both"/>
              <w:rPr>
                <w:sz w:val="20"/>
              </w:rPr>
            </w:pPr>
          </w:p>
        </w:tc>
      </w:tr>
      <w:tr w:rsidR="00A709C2" w14:paraId="0A788282" w14:textId="77777777" w:rsidTr="0066790B">
        <w:trPr>
          <w:cantSplit/>
          <w:trHeight w:hRule="exact" w:val="113"/>
        </w:trPr>
        <w:tc>
          <w:tcPr>
            <w:tcW w:w="10206" w:type="dxa"/>
            <w:gridSpan w:val="11"/>
          </w:tcPr>
          <w:p w14:paraId="39FBC31A" w14:textId="77777777" w:rsidR="00A709C2" w:rsidRDefault="00A709C2" w:rsidP="0066790B">
            <w:pPr>
              <w:pStyle w:val="Heading2"/>
              <w:jc w:val="left"/>
              <w:rPr>
                <w:sz w:val="36"/>
              </w:rPr>
            </w:pPr>
          </w:p>
        </w:tc>
      </w:tr>
      <w:tr w:rsidR="00A709C2" w:rsidRPr="003839BA" w14:paraId="6A503E0E" w14:textId="77777777" w:rsidTr="0066790B">
        <w:trPr>
          <w:cantSplit/>
          <w:trHeight w:hRule="exact" w:val="589"/>
        </w:trPr>
        <w:tc>
          <w:tcPr>
            <w:tcW w:w="10206" w:type="dxa"/>
            <w:gridSpan w:val="11"/>
          </w:tcPr>
          <w:p w14:paraId="4C336255" w14:textId="77777777" w:rsidR="00A709C2" w:rsidRPr="003839BA" w:rsidRDefault="00A709C2" w:rsidP="0066790B">
            <w:pPr>
              <w:spacing w:before="40"/>
              <w:jc w:val="both"/>
              <w:rPr>
                <w:bCs/>
                <w:sz w:val="16"/>
              </w:rPr>
            </w:pPr>
            <w:r>
              <w:rPr>
                <w:bCs/>
                <w:sz w:val="16"/>
              </w:rPr>
              <w:t>Retention Period:  Life of file                                                                                 VERSION 1.0</w:t>
            </w:r>
          </w:p>
        </w:tc>
      </w:tr>
    </w:tbl>
    <w:p w14:paraId="23697D7F" w14:textId="77777777" w:rsidR="0080018A" w:rsidRDefault="0080018A" w:rsidP="009726F7">
      <w:pPr>
        <w:spacing w:before="40"/>
        <w:jc w:val="both"/>
      </w:pPr>
    </w:p>
    <w:p w14:paraId="210045E2" w14:textId="77777777" w:rsidR="00A709C2" w:rsidRDefault="00A709C2" w:rsidP="009726F7">
      <w:pPr>
        <w:spacing w:before="40"/>
        <w:jc w:val="both"/>
      </w:pPr>
    </w:p>
    <w:tbl>
      <w:tblPr>
        <w:tblpPr w:leftFromText="180" w:rightFromText="180" w:horzAnchor="margin" w:tblpY="-401"/>
        <w:tblW w:w="0" w:type="auto"/>
        <w:tblLayout w:type="fixed"/>
        <w:tblLook w:val="0000" w:firstRow="0" w:lastRow="0" w:firstColumn="0" w:lastColumn="0" w:noHBand="0" w:noVBand="0"/>
      </w:tblPr>
      <w:tblGrid>
        <w:gridCol w:w="992"/>
        <w:gridCol w:w="2835"/>
        <w:gridCol w:w="1134"/>
        <w:gridCol w:w="1276"/>
        <w:gridCol w:w="851"/>
        <w:gridCol w:w="3118"/>
      </w:tblGrid>
      <w:tr w:rsidR="00A709C2" w14:paraId="3708BDA6" w14:textId="77777777" w:rsidTr="0066790B">
        <w:trPr>
          <w:cantSplit/>
        </w:trPr>
        <w:tc>
          <w:tcPr>
            <w:tcW w:w="10206" w:type="dxa"/>
            <w:gridSpan w:val="6"/>
            <w:vAlign w:val="center"/>
          </w:tcPr>
          <w:p w14:paraId="2285B34A" w14:textId="77777777" w:rsidR="00A709C2" w:rsidRDefault="00A709C2" w:rsidP="0066790B">
            <w:pPr>
              <w:spacing w:after="40"/>
              <w:jc w:val="both"/>
              <w:rPr>
                <w:b/>
                <w:bCs/>
              </w:rPr>
            </w:pPr>
          </w:p>
          <w:tbl>
            <w:tblPr>
              <w:tblpPr w:leftFromText="180" w:rightFromText="180" w:vertAnchor="page" w:horzAnchor="margin" w:tblpY="1189"/>
              <w:tblOverlap w:val="never"/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44"/>
              <w:gridCol w:w="1134"/>
              <w:gridCol w:w="1134"/>
              <w:gridCol w:w="4394"/>
            </w:tblGrid>
            <w:tr w:rsidR="00A709C2" w14:paraId="3942E5B5" w14:textId="77777777" w:rsidTr="001C77FC">
              <w:trPr>
                <w:cantSplit/>
                <w:trHeight w:hRule="exact" w:val="397"/>
              </w:trPr>
              <w:tc>
                <w:tcPr>
                  <w:tcW w:w="4678" w:type="dxa"/>
                  <w:gridSpan w:val="2"/>
                  <w:shd w:val="clear" w:color="auto" w:fill="E0E0E0"/>
                  <w:vAlign w:val="center"/>
                </w:tcPr>
                <w:p w14:paraId="7E3BDC98" w14:textId="77777777" w:rsidR="00A709C2" w:rsidRDefault="00A709C2" w:rsidP="00A709C2">
                  <w:r w:rsidRPr="0061058F">
                    <w:rPr>
                      <w:u w:val="single"/>
                    </w:rPr>
                    <w:t>Date</w:t>
                  </w:r>
                  <w:r>
                    <w:t xml:space="preserve"> and </w:t>
                  </w:r>
                  <w:r w:rsidRPr="0061058F">
                    <w:rPr>
                      <w:u w:val="single"/>
                    </w:rPr>
                    <w:t>time</w:t>
                  </w:r>
                  <w:r>
                    <w:t xml:space="preserve"> of Incident   </w:t>
                  </w:r>
                  <w:r w:rsidRPr="0061058F">
                    <w:rPr>
                      <w:b/>
                    </w:rPr>
                    <w:t>(Mandatory)</w:t>
                  </w:r>
                </w:p>
              </w:tc>
              <w:tc>
                <w:tcPr>
                  <w:tcW w:w="5528" w:type="dxa"/>
                  <w:gridSpan w:val="2"/>
                  <w:vAlign w:val="center"/>
                </w:tcPr>
                <w:p w14:paraId="598AB4B2" w14:textId="77777777" w:rsidR="00A709C2" w:rsidRDefault="00A709C2" w:rsidP="00A709C2"/>
              </w:tc>
            </w:tr>
            <w:tr w:rsidR="00A709C2" w14:paraId="3CEF8B25" w14:textId="77777777" w:rsidTr="001C77FC">
              <w:trPr>
                <w:cantSplit/>
                <w:trHeight w:hRule="exact" w:val="397"/>
              </w:trPr>
              <w:tc>
                <w:tcPr>
                  <w:tcW w:w="4678" w:type="dxa"/>
                  <w:gridSpan w:val="2"/>
                  <w:shd w:val="clear" w:color="auto" w:fill="E0E0E0"/>
                  <w:vAlign w:val="center"/>
                </w:tcPr>
                <w:p w14:paraId="567330D0" w14:textId="77777777" w:rsidR="00A709C2" w:rsidRDefault="00A709C2" w:rsidP="00A709C2">
                  <w:pPr>
                    <w:pStyle w:val="Heading2"/>
                    <w:jc w:val="left"/>
                    <w:rPr>
                      <w:b w:val="0"/>
                      <w:bCs/>
                      <w:sz w:val="20"/>
                    </w:rPr>
                  </w:pPr>
                  <w:r w:rsidRPr="0061058F">
                    <w:rPr>
                      <w:b w:val="0"/>
                      <w:bCs/>
                      <w:sz w:val="20"/>
                      <w:u w:val="single"/>
                    </w:rPr>
                    <w:t>Location</w:t>
                  </w:r>
                  <w:r>
                    <w:rPr>
                      <w:b w:val="0"/>
                      <w:bCs/>
                      <w:sz w:val="20"/>
                    </w:rPr>
                    <w:t xml:space="preserve"> of incident   </w:t>
                  </w:r>
                  <w:r w:rsidRPr="00A121AB">
                    <w:rPr>
                      <w:bCs/>
                      <w:sz w:val="20"/>
                    </w:rPr>
                    <w:t>(Mandatory)</w:t>
                  </w:r>
                </w:p>
              </w:tc>
              <w:tc>
                <w:tcPr>
                  <w:tcW w:w="5528" w:type="dxa"/>
                  <w:gridSpan w:val="2"/>
                  <w:vAlign w:val="center"/>
                </w:tcPr>
                <w:p w14:paraId="1C247029" w14:textId="77777777" w:rsidR="00A709C2" w:rsidRDefault="00A709C2" w:rsidP="00A709C2">
                  <w:pPr>
                    <w:pStyle w:val="Heading2"/>
                    <w:jc w:val="left"/>
                    <w:rPr>
                      <w:b w:val="0"/>
                      <w:bCs/>
                      <w:sz w:val="20"/>
                    </w:rPr>
                  </w:pPr>
                </w:p>
              </w:tc>
            </w:tr>
            <w:tr w:rsidR="00A709C2" w14:paraId="7DB9B4F4" w14:textId="77777777" w:rsidTr="001C77FC">
              <w:trPr>
                <w:cantSplit/>
                <w:trHeight w:hRule="exact" w:val="397"/>
              </w:trPr>
              <w:tc>
                <w:tcPr>
                  <w:tcW w:w="4678" w:type="dxa"/>
                  <w:gridSpan w:val="2"/>
                  <w:shd w:val="clear" w:color="auto" w:fill="E0E0E0"/>
                  <w:vAlign w:val="center"/>
                </w:tcPr>
                <w:p w14:paraId="4CB9D166" w14:textId="77777777" w:rsidR="00A709C2" w:rsidRPr="00697B34" w:rsidRDefault="00A709C2" w:rsidP="00A709C2">
                  <w:pPr>
                    <w:pStyle w:val="Heading2"/>
                    <w:jc w:val="left"/>
                    <w:rPr>
                      <w:bCs/>
                      <w:sz w:val="20"/>
                    </w:rPr>
                  </w:pPr>
                  <w:r>
                    <w:rPr>
                      <w:b w:val="0"/>
                      <w:bCs/>
                      <w:sz w:val="20"/>
                    </w:rPr>
                    <w:t>Client’s full name   (</w:t>
                  </w:r>
                  <w:r>
                    <w:rPr>
                      <w:bCs/>
                      <w:sz w:val="20"/>
                    </w:rPr>
                    <w:t>Mandatory)</w:t>
                  </w:r>
                </w:p>
              </w:tc>
              <w:tc>
                <w:tcPr>
                  <w:tcW w:w="5528" w:type="dxa"/>
                  <w:gridSpan w:val="2"/>
                  <w:vAlign w:val="center"/>
                </w:tcPr>
                <w:p w14:paraId="0FA3106C" w14:textId="77777777" w:rsidR="00A709C2" w:rsidRDefault="00A709C2" w:rsidP="00A709C2">
                  <w:pPr>
                    <w:pStyle w:val="Heading2"/>
                    <w:jc w:val="left"/>
                    <w:rPr>
                      <w:b w:val="0"/>
                      <w:bCs/>
                      <w:sz w:val="20"/>
                    </w:rPr>
                  </w:pPr>
                </w:p>
              </w:tc>
            </w:tr>
            <w:tr w:rsidR="00A709C2" w14:paraId="155F4F3E" w14:textId="77777777" w:rsidTr="001C77FC">
              <w:trPr>
                <w:cantSplit/>
                <w:trHeight w:hRule="exact" w:val="397"/>
              </w:trPr>
              <w:tc>
                <w:tcPr>
                  <w:tcW w:w="4678" w:type="dxa"/>
                  <w:gridSpan w:val="2"/>
                  <w:shd w:val="clear" w:color="auto" w:fill="E0E0E0"/>
                  <w:vAlign w:val="center"/>
                </w:tcPr>
                <w:p w14:paraId="585FFDE8" w14:textId="77777777" w:rsidR="00A709C2" w:rsidRDefault="00A709C2" w:rsidP="00A709C2">
                  <w:pPr>
                    <w:pStyle w:val="Heading2"/>
                    <w:jc w:val="left"/>
                    <w:rPr>
                      <w:b w:val="0"/>
                      <w:bCs/>
                      <w:sz w:val="20"/>
                    </w:rPr>
                  </w:pPr>
                  <w:r>
                    <w:rPr>
                      <w:b w:val="0"/>
                      <w:bCs/>
                      <w:sz w:val="20"/>
                    </w:rPr>
                    <w:t xml:space="preserve">Driver’s Name if different from above </w:t>
                  </w:r>
                  <w:r>
                    <w:rPr>
                      <w:b w:val="0"/>
                      <w:bCs/>
                      <w:i/>
                      <w:iCs/>
                      <w:sz w:val="18"/>
                    </w:rPr>
                    <w:t>(if applicable)</w:t>
                  </w:r>
                </w:p>
              </w:tc>
              <w:tc>
                <w:tcPr>
                  <w:tcW w:w="5528" w:type="dxa"/>
                  <w:gridSpan w:val="2"/>
                  <w:vAlign w:val="center"/>
                </w:tcPr>
                <w:p w14:paraId="759CA47D" w14:textId="77777777" w:rsidR="00A709C2" w:rsidRDefault="00A709C2" w:rsidP="00A709C2">
                  <w:pPr>
                    <w:pStyle w:val="Heading2"/>
                    <w:jc w:val="left"/>
                    <w:rPr>
                      <w:b w:val="0"/>
                      <w:bCs/>
                      <w:sz w:val="20"/>
                    </w:rPr>
                  </w:pPr>
                </w:p>
              </w:tc>
            </w:tr>
            <w:tr w:rsidR="00A709C2" w14:paraId="7DB2B46E" w14:textId="77777777" w:rsidTr="001C77FC">
              <w:trPr>
                <w:cantSplit/>
                <w:trHeight w:hRule="exact" w:val="397"/>
              </w:trPr>
              <w:tc>
                <w:tcPr>
                  <w:tcW w:w="4678" w:type="dxa"/>
                  <w:gridSpan w:val="2"/>
                  <w:shd w:val="clear" w:color="auto" w:fill="E0E0E0"/>
                  <w:vAlign w:val="center"/>
                </w:tcPr>
                <w:p w14:paraId="046FAC82" w14:textId="77777777" w:rsidR="00A709C2" w:rsidRDefault="00A709C2" w:rsidP="00A709C2">
                  <w:pPr>
                    <w:pStyle w:val="Heading2"/>
                    <w:jc w:val="left"/>
                    <w:rPr>
                      <w:b w:val="0"/>
                      <w:bCs/>
                      <w:sz w:val="20"/>
                    </w:rPr>
                  </w:pPr>
                  <w:r>
                    <w:rPr>
                      <w:b w:val="0"/>
                      <w:bCs/>
                      <w:sz w:val="20"/>
                    </w:rPr>
                    <w:t xml:space="preserve">Vehicle Registration Number(s) </w:t>
                  </w:r>
                  <w:r>
                    <w:rPr>
                      <w:b w:val="0"/>
                      <w:bCs/>
                      <w:i/>
                      <w:iCs/>
                      <w:sz w:val="18"/>
                    </w:rPr>
                    <w:t>(if applicable)</w:t>
                  </w:r>
                </w:p>
              </w:tc>
              <w:tc>
                <w:tcPr>
                  <w:tcW w:w="5528" w:type="dxa"/>
                  <w:gridSpan w:val="2"/>
                  <w:vAlign w:val="center"/>
                </w:tcPr>
                <w:p w14:paraId="4B39A66E" w14:textId="77777777" w:rsidR="00A709C2" w:rsidRDefault="00A709C2" w:rsidP="00A709C2">
                  <w:pPr>
                    <w:pStyle w:val="Heading2"/>
                    <w:jc w:val="left"/>
                    <w:rPr>
                      <w:b w:val="0"/>
                      <w:bCs/>
                      <w:sz w:val="20"/>
                    </w:rPr>
                  </w:pPr>
                </w:p>
              </w:tc>
            </w:tr>
            <w:tr w:rsidR="00A709C2" w:rsidRPr="00AA0B2F" w14:paraId="48DB398E" w14:textId="77777777" w:rsidTr="001C77FC">
              <w:trPr>
                <w:cantSplit/>
                <w:trHeight w:hRule="exact" w:val="571"/>
              </w:trPr>
              <w:tc>
                <w:tcPr>
                  <w:tcW w:w="3544" w:type="dxa"/>
                  <w:shd w:val="clear" w:color="auto" w:fill="E0E0E0"/>
                  <w:vAlign w:val="center"/>
                </w:tcPr>
                <w:p w14:paraId="4BC0E46F" w14:textId="77777777" w:rsidR="00A709C2" w:rsidRDefault="00A709C2" w:rsidP="00A709C2">
                  <w:pPr>
                    <w:pStyle w:val="Heading2"/>
                    <w:jc w:val="left"/>
                    <w:rPr>
                      <w:b w:val="0"/>
                      <w:bCs/>
                      <w:sz w:val="20"/>
                    </w:rPr>
                  </w:pPr>
                  <w:r>
                    <w:rPr>
                      <w:b w:val="0"/>
                      <w:bCs/>
                      <w:sz w:val="20"/>
                    </w:rPr>
                    <w:t xml:space="preserve">Information Required </w:t>
                  </w:r>
                  <w:r>
                    <w:rPr>
                      <w:b w:val="0"/>
                      <w:bCs/>
                      <w:i/>
                      <w:iCs/>
                    </w:rPr>
                    <w:t>(Please cross)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14:paraId="4208558F" w14:textId="77777777" w:rsidR="00A709C2" w:rsidRDefault="00A709C2" w:rsidP="00A709C2">
                  <w:pPr>
                    <w:pStyle w:val="Heading2"/>
                    <w:jc w:val="left"/>
                    <w:rPr>
                      <w:b w:val="0"/>
                      <w:bCs/>
                      <w:sz w:val="20"/>
                    </w:rPr>
                  </w:pPr>
                  <w:r>
                    <w:rPr>
                      <w:b w:val="0"/>
                      <w:bCs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 w:val="0"/>
                      <w:bCs/>
                      <w:sz w:val="20"/>
                    </w:rPr>
                    <w:instrText xml:space="preserve"> FORMCHECKBOX </w:instrText>
                  </w:r>
                  <w:r w:rsidR="003D4F2E">
                    <w:rPr>
                      <w:b w:val="0"/>
                      <w:bCs/>
                      <w:sz w:val="20"/>
                    </w:rPr>
                  </w:r>
                  <w:r w:rsidR="003D4F2E">
                    <w:rPr>
                      <w:b w:val="0"/>
                      <w:bCs/>
                      <w:sz w:val="20"/>
                    </w:rPr>
                    <w:fldChar w:fldCharType="separate"/>
                  </w:r>
                  <w:r>
                    <w:rPr>
                      <w:b w:val="0"/>
                      <w:bCs/>
                      <w:sz w:val="20"/>
                    </w:rPr>
                    <w:fldChar w:fldCharType="end"/>
                  </w:r>
                  <w:r>
                    <w:rPr>
                      <w:b w:val="0"/>
                      <w:bCs/>
                      <w:sz w:val="20"/>
                    </w:rPr>
                    <w:t xml:space="preserve">  Third Party Details</w:t>
                  </w:r>
                </w:p>
                <w:p w14:paraId="54C7239E" w14:textId="77777777" w:rsidR="00A709C2" w:rsidRDefault="00A709C2" w:rsidP="00A709C2">
                  <w:pPr>
                    <w:pStyle w:val="Heading2"/>
                    <w:jc w:val="left"/>
                    <w:rPr>
                      <w:b w:val="0"/>
                      <w:bCs/>
                      <w:sz w:val="20"/>
                    </w:rPr>
                  </w:pPr>
                  <w:r>
                    <w:rPr>
                      <w:b w:val="0"/>
                      <w:bCs/>
                      <w:sz w:val="20"/>
                    </w:rPr>
                    <w:t>(Price TBC)</w:t>
                  </w:r>
                </w:p>
              </w:tc>
              <w:tc>
                <w:tcPr>
                  <w:tcW w:w="4394" w:type="dxa"/>
                  <w:vAlign w:val="center"/>
                </w:tcPr>
                <w:p w14:paraId="76AE47FA" w14:textId="77777777" w:rsidR="00A709C2" w:rsidRDefault="00A709C2" w:rsidP="00A709C2">
                  <w:pPr>
                    <w:pStyle w:val="Heading2"/>
                    <w:jc w:val="left"/>
                    <w:rPr>
                      <w:b w:val="0"/>
                      <w:bCs/>
                      <w:sz w:val="20"/>
                    </w:rPr>
                  </w:pPr>
                  <w:r>
                    <w:rPr>
                      <w:b w:val="0"/>
                      <w:bCs/>
                      <w:sz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 w:val="0"/>
                      <w:bCs/>
                      <w:sz w:val="20"/>
                    </w:rPr>
                    <w:instrText xml:space="preserve"> FORMCHECKBOX </w:instrText>
                  </w:r>
                  <w:r w:rsidR="003D4F2E">
                    <w:rPr>
                      <w:b w:val="0"/>
                      <w:bCs/>
                      <w:sz w:val="20"/>
                    </w:rPr>
                  </w:r>
                  <w:r w:rsidR="003D4F2E">
                    <w:rPr>
                      <w:b w:val="0"/>
                      <w:bCs/>
                      <w:sz w:val="20"/>
                    </w:rPr>
                    <w:fldChar w:fldCharType="separate"/>
                  </w:r>
                  <w:r>
                    <w:rPr>
                      <w:b w:val="0"/>
                      <w:bCs/>
                      <w:sz w:val="20"/>
                    </w:rPr>
                    <w:fldChar w:fldCharType="end"/>
                  </w:r>
                  <w:r>
                    <w:rPr>
                      <w:b w:val="0"/>
                      <w:bCs/>
                      <w:sz w:val="20"/>
                    </w:rPr>
                    <w:t xml:space="preserve">  Police Report</w:t>
                  </w:r>
                </w:p>
                <w:p w14:paraId="170C2B06" w14:textId="77777777" w:rsidR="00A709C2" w:rsidRPr="00AA0B2F" w:rsidRDefault="00A709C2" w:rsidP="00A709C2">
                  <w:r>
                    <w:t>(Price TBC)</w:t>
                  </w:r>
                </w:p>
              </w:tc>
            </w:tr>
          </w:tbl>
          <w:p w14:paraId="1D3BD527" w14:textId="77777777" w:rsidR="00A709C2" w:rsidRDefault="00A709C2" w:rsidP="0066790B">
            <w:pPr>
              <w:spacing w:after="40"/>
              <w:jc w:val="both"/>
              <w:rPr>
                <w:b/>
                <w:bCs/>
              </w:rPr>
            </w:pPr>
          </w:p>
          <w:p w14:paraId="1B6D0778" w14:textId="77777777" w:rsidR="00A709C2" w:rsidRPr="001C77FC" w:rsidRDefault="00A709C2" w:rsidP="0066790B">
            <w:pPr>
              <w:spacing w:after="40"/>
              <w:jc w:val="both"/>
              <w:rPr>
                <w:b/>
                <w:bCs/>
                <w:u w:val="single"/>
              </w:rPr>
            </w:pPr>
          </w:p>
          <w:p w14:paraId="40C45951" w14:textId="77777777" w:rsidR="00A709C2" w:rsidRPr="001C77FC" w:rsidRDefault="001C77FC" w:rsidP="0066790B">
            <w:pPr>
              <w:spacing w:after="40"/>
              <w:jc w:val="both"/>
              <w:rPr>
                <w:b/>
                <w:bCs/>
                <w:u w:val="single"/>
              </w:rPr>
            </w:pPr>
            <w:r w:rsidRPr="001C77FC">
              <w:rPr>
                <w:b/>
                <w:bCs/>
                <w:u w:val="single"/>
              </w:rPr>
              <w:t>Information regarding the incident</w:t>
            </w:r>
          </w:p>
          <w:p w14:paraId="47A34048" w14:textId="77777777" w:rsidR="00A709C2" w:rsidRDefault="00A709C2" w:rsidP="0066790B">
            <w:pPr>
              <w:spacing w:after="40"/>
              <w:jc w:val="both"/>
              <w:rPr>
                <w:b/>
                <w:bCs/>
              </w:rPr>
            </w:pPr>
          </w:p>
          <w:p w14:paraId="5CE5EB69" w14:textId="77777777" w:rsidR="00A709C2" w:rsidRDefault="00A709C2" w:rsidP="0066790B">
            <w:pPr>
              <w:spacing w:after="40"/>
              <w:jc w:val="both"/>
              <w:rPr>
                <w:b/>
                <w:bCs/>
              </w:rPr>
            </w:pPr>
          </w:p>
          <w:tbl>
            <w:tblPr>
              <w:tblW w:w="99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10"/>
            </w:tblGrid>
            <w:tr w:rsidR="00A709C2" w:rsidRPr="00A709C2" w14:paraId="3B23C644" w14:textId="77777777" w:rsidTr="00721024">
              <w:trPr>
                <w:trHeight w:val="253"/>
              </w:trPr>
              <w:tc>
                <w:tcPr>
                  <w:tcW w:w="9910" w:type="dxa"/>
                  <w:shd w:val="clear" w:color="auto" w:fill="auto"/>
                </w:tcPr>
                <w:p w14:paraId="7B851281" w14:textId="77777777" w:rsidR="00A709C2" w:rsidRPr="00A709C2" w:rsidRDefault="00A709C2" w:rsidP="002E1DFC">
                  <w:pPr>
                    <w:framePr w:hSpace="180" w:wrap="around" w:hAnchor="margin" w:y="-401"/>
                    <w:spacing w:after="40"/>
                    <w:jc w:val="both"/>
                    <w:rPr>
                      <w:b/>
                      <w:bCs/>
                    </w:rPr>
                  </w:pPr>
                  <w:r w:rsidRPr="00A709C2">
                    <w:rPr>
                      <w:b/>
                      <w:bCs/>
                    </w:rPr>
                    <w:t xml:space="preserve">Please state the exact purpose for the request of </w:t>
                  </w:r>
                  <w:r w:rsidR="0064574D">
                    <w:rPr>
                      <w:b/>
                      <w:bCs/>
                    </w:rPr>
                    <w:t xml:space="preserve">this </w:t>
                  </w:r>
                  <w:r w:rsidRPr="00A709C2">
                    <w:rPr>
                      <w:b/>
                      <w:bCs/>
                    </w:rPr>
                    <w:t>information</w:t>
                  </w:r>
                  <w:r w:rsidR="00D15094">
                    <w:rPr>
                      <w:b/>
                      <w:bCs/>
                    </w:rPr>
                    <w:t xml:space="preserve"> (please provide sufficient detail)</w:t>
                  </w:r>
                </w:p>
              </w:tc>
            </w:tr>
            <w:tr w:rsidR="00A709C2" w:rsidRPr="00A709C2" w14:paraId="7DF4769A" w14:textId="77777777" w:rsidTr="00721024">
              <w:trPr>
                <w:trHeight w:val="2591"/>
              </w:trPr>
              <w:tc>
                <w:tcPr>
                  <w:tcW w:w="9910" w:type="dxa"/>
                  <w:shd w:val="clear" w:color="auto" w:fill="auto"/>
                </w:tcPr>
                <w:p w14:paraId="6679EBA7" w14:textId="77777777" w:rsidR="00A709C2" w:rsidRPr="00A709C2" w:rsidRDefault="00A709C2" w:rsidP="002E1DFC">
                  <w:pPr>
                    <w:framePr w:hSpace="180" w:wrap="around" w:hAnchor="margin" w:y="-401"/>
                    <w:spacing w:after="40"/>
                    <w:jc w:val="both"/>
                    <w:rPr>
                      <w:b/>
                      <w:bCs/>
                    </w:rPr>
                  </w:pPr>
                </w:p>
                <w:p w14:paraId="6E525469" w14:textId="77777777" w:rsidR="00A709C2" w:rsidRPr="00A709C2" w:rsidRDefault="00A709C2" w:rsidP="002E1DFC">
                  <w:pPr>
                    <w:framePr w:hSpace="180" w:wrap="around" w:hAnchor="margin" w:y="-401"/>
                    <w:spacing w:after="40"/>
                    <w:jc w:val="both"/>
                    <w:rPr>
                      <w:b/>
                      <w:bCs/>
                    </w:rPr>
                  </w:pPr>
                </w:p>
                <w:p w14:paraId="677D2BD0" w14:textId="77777777" w:rsidR="00A709C2" w:rsidRPr="00A709C2" w:rsidRDefault="00A709C2" w:rsidP="002E1DFC">
                  <w:pPr>
                    <w:framePr w:hSpace="180" w:wrap="around" w:hAnchor="margin" w:y="-401"/>
                    <w:spacing w:after="40"/>
                    <w:jc w:val="both"/>
                    <w:rPr>
                      <w:b/>
                      <w:bCs/>
                    </w:rPr>
                  </w:pPr>
                </w:p>
                <w:p w14:paraId="4806CB84" w14:textId="77777777" w:rsidR="00A709C2" w:rsidRPr="00A709C2" w:rsidRDefault="00A709C2" w:rsidP="002E1DFC">
                  <w:pPr>
                    <w:framePr w:hSpace="180" w:wrap="around" w:hAnchor="margin" w:y="-401"/>
                    <w:spacing w:after="40"/>
                    <w:jc w:val="both"/>
                    <w:rPr>
                      <w:b/>
                      <w:bCs/>
                    </w:rPr>
                  </w:pPr>
                </w:p>
                <w:p w14:paraId="47BA5195" w14:textId="77777777" w:rsidR="00A709C2" w:rsidRPr="00A709C2" w:rsidRDefault="00A709C2" w:rsidP="002E1DFC">
                  <w:pPr>
                    <w:framePr w:hSpace="180" w:wrap="around" w:hAnchor="margin" w:y="-401"/>
                    <w:spacing w:after="40"/>
                    <w:jc w:val="both"/>
                    <w:rPr>
                      <w:b/>
                      <w:bCs/>
                    </w:rPr>
                  </w:pPr>
                </w:p>
                <w:p w14:paraId="51D897AC" w14:textId="77777777" w:rsidR="00A709C2" w:rsidRPr="00A709C2" w:rsidRDefault="00A709C2" w:rsidP="002E1DFC">
                  <w:pPr>
                    <w:framePr w:hSpace="180" w:wrap="around" w:hAnchor="margin" w:y="-401"/>
                    <w:spacing w:after="40"/>
                    <w:jc w:val="both"/>
                    <w:rPr>
                      <w:b/>
                      <w:bCs/>
                    </w:rPr>
                  </w:pPr>
                </w:p>
                <w:p w14:paraId="7D3F7374" w14:textId="77777777" w:rsidR="00A709C2" w:rsidRPr="00A709C2" w:rsidRDefault="00A709C2" w:rsidP="002E1DFC">
                  <w:pPr>
                    <w:framePr w:hSpace="180" w:wrap="around" w:hAnchor="margin" w:y="-401"/>
                    <w:spacing w:after="40"/>
                    <w:jc w:val="both"/>
                    <w:rPr>
                      <w:b/>
                      <w:bCs/>
                    </w:rPr>
                  </w:pPr>
                </w:p>
                <w:p w14:paraId="063D1E68" w14:textId="77777777" w:rsidR="00A709C2" w:rsidRPr="00A709C2" w:rsidRDefault="00A709C2" w:rsidP="002E1DFC">
                  <w:pPr>
                    <w:framePr w:hSpace="180" w:wrap="around" w:hAnchor="margin" w:y="-401"/>
                    <w:spacing w:after="40"/>
                    <w:jc w:val="both"/>
                    <w:rPr>
                      <w:b/>
                      <w:bCs/>
                    </w:rPr>
                  </w:pPr>
                </w:p>
                <w:p w14:paraId="71C43998" w14:textId="77777777" w:rsidR="00A709C2" w:rsidRPr="00A709C2" w:rsidRDefault="00A709C2" w:rsidP="002E1DFC">
                  <w:pPr>
                    <w:framePr w:hSpace="180" w:wrap="around" w:hAnchor="margin" w:y="-401"/>
                    <w:spacing w:after="40"/>
                    <w:jc w:val="both"/>
                    <w:rPr>
                      <w:b/>
                      <w:bCs/>
                    </w:rPr>
                  </w:pPr>
                </w:p>
                <w:p w14:paraId="0FE276CE" w14:textId="77777777" w:rsidR="00A709C2" w:rsidRPr="00A709C2" w:rsidRDefault="00A709C2" w:rsidP="002E1DFC">
                  <w:pPr>
                    <w:framePr w:hSpace="180" w:wrap="around" w:hAnchor="margin" w:y="-401"/>
                    <w:spacing w:after="40"/>
                    <w:jc w:val="both"/>
                    <w:rPr>
                      <w:b/>
                      <w:bCs/>
                    </w:rPr>
                  </w:pPr>
                </w:p>
              </w:tc>
            </w:tr>
          </w:tbl>
          <w:p w14:paraId="2676F3DF" w14:textId="77777777" w:rsidR="00A709C2" w:rsidRDefault="00A709C2" w:rsidP="0066790B">
            <w:pPr>
              <w:spacing w:after="40"/>
              <w:jc w:val="both"/>
              <w:rPr>
                <w:b/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75"/>
            </w:tblGrid>
            <w:tr w:rsidR="00A709C2" w:rsidRPr="00A709C2" w14:paraId="2AB1FDF0" w14:textId="77777777" w:rsidTr="00A709C2">
              <w:tc>
                <w:tcPr>
                  <w:tcW w:w="9975" w:type="dxa"/>
                  <w:shd w:val="clear" w:color="auto" w:fill="auto"/>
                </w:tcPr>
                <w:p w14:paraId="3C768AA7" w14:textId="67CBE8FC" w:rsidR="00A709C2" w:rsidRPr="00A709C2" w:rsidRDefault="00A709C2" w:rsidP="002E1DFC">
                  <w:pPr>
                    <w:framePr w:hSpace="180" w:wrap="around" w:hAnchor="margin" w:y="-401"/>
                    <w:spacing w:after="40"/>
                    <w:jc w:val="both"/>
                    <w:rPr>
                      <w:b/>
                      <w:bCs/>
                    </w:rPr>
                  </w:pPr>
                  <w:r w:rsidRPr="00A709C2">
                    <w:rPr>
                      <w:b/>
                      <w:bCs/>
                    </w:rPr>
                    <w:t>State here any other documentation you require (depend</w:t>
                  </w:r>
                  <w:r w:rsidR="005401A3">
                    <w:rPr>
                      <w:b/>
                      <w:bCs/>
                    </w:rPr>
                    <w:t>e</w:t>
                  </w:r>
                  <w:r w:rsidRPr="00A709C2">
                    <w:rPr>
                      <w:b/>
                      <w:bCs/>
                    </w:rPr>
                    <w:t>nt on availability):</w:t>
                  </w:r>
                </w:p>
              </w:tc>
            </w:tr>
            <w:tr w:rsidR="00A709C2" w:rsidRPr="00A709C2" w14:paraId="492B4684" w14:textId="77777777" w:rsidTr="00A709C2">
              <w:tc>
                <w:tcPr>
                  <w:tcW w:w="9975" w:type="dxa"/>
                  <w:shd w:val="clear" w:color="auto" w:fill="auto"/>
                </w:tcPr>
                <w:p w14:paraId="0967AECA" w14:textId="77777777" w:rsidR="00A709C2" w:rsidRPr="00A709C2" w:rsidRDefault="00A709C2" w:rsidP="002E1DFC">
                  <w:pPr>
                    <w:framePr w:hSpace="180" w:wrap="around" w:hAnchor="margin" w:y="-401"/>
                    <w:spacing w:after="40"/>
                    <w:jc w:val="both"/>
                    <w:rPr>
                      <w:b/>
                      <w:bCs/>
                    </w:rPr>
                  </w:pPr>
                </w:p>
                <w:p w14:paraId="69A9439D" w14:textId="77777777" w:rsidR="00A709C2" w:rsidRPr="00A709C2" w:rsidRDefault="00A709C2" w:rsidP="002E1DFC">
                  <w:pPr>
                    <w:framePr w:hSpace="180" w:wrap="around" w:hAnchor="margin" w:y="-401"/>
                    <w:spacing w:after="40"/>
                    <w:jc w:val="both"/>
                    <w:rPr>
                      <w:b/>
                      <w:bCs/>
                    </w:rPr>
                  </w:pPr>
                </w:p>
                <w:p w14:paraId="1D93BBC6" w14:textId="77777777" w:rsidR="00A709C2" w:rsidRPr="00A709C2" w:rsidRDefault="00A709C2" w:rsidP="002E1DFC">
                  <w:pPr>
                    <w:framePr w:hSpace="180" w:wrap="around" w:hAnchor="margin" w:y="-401"/>
                    <w:spacing w:after="40"/>
                    <w:jc w:val="both"/>
                    <w:rPr>
                      <w:b/>
                      <w:bCs/>
                    </w:rPr>
                  </w:pPr>
                </w:p>
                <w:p w14:paraId="47975752" w14:textId="77777777" w:rsidR="00A709C2" w:rsidRPr="00A709C2" w:rsidRDefault="00A709C2" w:rsidP="002E1DFC">
                  <w:pPr>
                    <w:framePr w:hSpace="180" w:wrap="around" w:hAnchor="margin" w:y="-401"/>
                    <w:spacing w:after="40"/>
                    <w:jc w:val="both"/>
                    <w:rPr>
                      <w:b/>
                      <w:bCs/>
                    </w:rPr>
                  </w:pPr>
                </w:p>
                <w:p w14:paraId="13FDCE11" w14:textId="77777777" w:rsidR="00A709C2" w:rsidRPr="00A709C2" w:rsidRDefault="00A709C2" w:rsidP="002E1DFC">
                  <w:pPr>
                    <w:framePr w:hSpace="180" w:wrap="around" w:hAnchor="margin" w:y="-401"/>
                    <w:spacing w:after="40"/>
                    <w:jc w:val="both"/>
                    <w:rPr>
                      <w:b/>
                      <w:bCs/>
                    </w:rPr>
                  </w:pPr>
                </w:p>
                <w:p w14:paraId="0AD71D86" w14:textId="77777777" w:rsidR="00A709C2" w:rsidRPr="00A709C2" w:rsidRDefault="00A709C2" w:rsidP="002E1DFC">
                  <w:pPr>
                    <w:framePr w:hSpace="180" w:wrap="around" w:hAnchor="margin" w:y="-401"/>
                    <w:spacing w:after="40"/>
                    <w:jc w:val="both"/>
                    <w:rPr>
                      <w:b/>
                      <w:bCs/>
                    </w:rPr>
                  </w:pPr>
                </w:p>
                <w:p w14:paraId="79944BC2" w14:textId="77777777" w:rsidR="00A709C2" w:rsidRPr="00A709C2" w:rsidRDefault="00A709C2" w:rsidP="002E1DFC">
                  <w:pPr>
                    <w:framePr w:hSpace="180" w:wrap="around" w:hAnchor="margin" w:y="-401"/>
                    <w:spacing w:after="40"/>
                    <w:jc w:val="both"/>
                    <w:rPr>
                      <w:b/>
                      <w:bCs/>
                    </w:rPr>
                  </w:pPr>
                </w:p>
              </w:tc>
            </w:tr>
          </w:tbl>
          <w:p w14:paraId="1C3D054E" w14:textId="77777777" w:rsidR="00A709C2" w:rsidRDefault="00A709C2" w:rsidP="0066790B">
            <w:pPr>
              <w:spacing w:after="40"/>
              <w:jc w:val="both"/>
              <w:rPr>
                <w:b/>
                <w:bCs/>
              </w:rPr>
            </w:pPr>
          </w:p>
          <w:p w14:paraId="6C014285" w14:textId="77777777" w:rsidR="00A709C2" w:rsidRDefault="00A709C2" w:rsidP="0066790B">
            <w:pPr>
              <w:spacing w:after="40"/>
              <w:rPr>
                <w:b/>
                <w:bCs/>
              </w:rPr>
            </w:pPr>
          </w:p>
          <w:p w14:paraId="0761E992" w14:textId="77777777" w:rsidR="00A709C2" w:rsidRDefault="00A709C2" w:rsidP="0066790B">
            <w:pPr>
              <w:spacing w:after="40"/>
              <w:rPr>
                <w:b/>
                <w:bCs/>
              </w:rPr>
            </w:pPr>
          </w:p>
          <w:p w14:paraId="524A4640" w14:textId="77777777" w:rsidR="00A709C2" w:rsidRDefault="00A709C2" w:rsidP="0066790B">
            <w:pPr>
              <w:spacing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Charges for Police Services can be fou</w:t>
            </w:r>
            <w:r w:rsidR="002B253F">
              <w:rPr>
                <w:b/>
                <w:bCs/>
              </w:rPr>
              <w:t>nd on the Thames Valley Police website under C</w:t>
            </w:r>
            <w:r>
              <w:rPr>
                <w:b/>
                <w:bCs/>
              </w:rPr>
              <w:t xml:space="preserve">harges for services, </w:t>
            </w:r>
            <w:r w:rsidR="00721024">
              <w:rPr>
                <w:b/>
                <w:bCs/>
              </w:rPr>
              <w:t>‘</w:t>
            </w:r>
            <w:r>
              <w:rPr>
                <w:b/>
                <w:bCs/>
              </w:rPr>
              <w:t xml:space="preserve">TVP Prop Fees charges </w:t>
            </w:r>
            <w:proofErr w:type="spellStart"/>
            <w:r>
              <w:rPr>
                <w:b/>
                <w:bCs/>
              </w:rPr>
              <w:t>excl</w:t>
            </w:r>
            <w:proofErr w:type="spellEnd"/>
            <w:r w:rsidR="00721024">
              <w:rPr>
                <w:b/>
                <w:bCs/>
              </w:rPr>
              <w:t xml:space="preserve"> (and financial year)’</w:t>
            </w:r>
          </w:p>
          <w:p w14:paraId="0675F8A5" w14:textId="77777777" w:rsidR="00A709C2" w:rsidRDefault="00A709C2" w:rsidP="0066790B">
            <w:pPr>
              <w:spacing w:after="40"/>
              <w:jc w:val="both"/>
              <w:rPr>
                <w:b/>
                <w:bCs/>
              </w:rPr>
            </w:pPr>
          </w:p>
          <w:p w14:paraId="76D07AED" w14:textId="77777777" w:rsidR="00A709C2" w:rsidRDefault="002B253F" w:rsidP="002B253F">
            <w:pPr>
              <w:spacing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Payments are via BACS, this information will be provided to you in due course.</w:t>
            </w:r>
          </w:p>
        </w:tc>
      </w:tr>
      <w:tr w:rsidR="00A709C2" w14:paraId="3DF6520B" w14:textId="77777777" w:rsidTr="0066790B">
        <w:trPr>
          <w:cantSplit/>
          <w:trHeight w:hRule="exact" w:val="113"/>
        </w:trPr>
        <w:tc>
          <w:tcPr>
            <w:tcW w:w="10206" w:type="dxa"/>
            <w:gridSpan w:val="6"/>
            <w:tcBorders>
              <w:bottom w:val="single" w:sz="4" w:space="0" w:color="auto"/>
            </w:tcBorders>
          </w:tcPr>
          <w:p w14:paraId="65606457" w14:textId="77777777" w:rsidR="00A709C2" w:rsidRDefault="00A709C2" w:rsidP="0066790B">
            <w:pPr>
              <w:pStyle w:val="Heading2"/>
              <w:jc w:val="left"/>
              <w:rPr>
                <w:sz w:val="36"/>
              </w:rPr>
            </w:pPr>
          </w:p>
        </w:tc>
      </w:tr>
      <w:tr w:rsidR="00A709C2" w14:paraId="7BFBB375" w14:textId="77777777" w:rsidTr="0066790B">
        <w:trPr>
          <w:cantSplit/>
          <w:trHeight w:hRule="exact" w:val="37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B6542D" w14:textId="77777777" w:rsidR="00A709C2" w:rsidRDefault="00A709C2" w:rsidP="0066790B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Name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1691" w14:textId="77777777" w:rsidR="00A709C2" w:rsidRDefault="00A709C2" w:rsidP="0066790B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1698D0" w14:textId="77777777" w:rsidR="00A709C2" w:rsidRDefault="00A709C2" w:rsidP="0066790B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Date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18C3" w14:textId="77777777" w:rsidR="00A709C2" w:rsidRDefault="00A709C2" w:rsidP="0066790B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4FC955" w14:textId="77777777" w:rsidR="00A709C2" w:rsidRDefault="00A709C2" w:rsidP="0066790B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Signed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8937" w14:textId="77777777" w:rsidR="00A709C2" w:rsidRDefault="00A709C2" w:rsidP="0066790B">
            <w:pPr>
              <w:pStyle w:val="Heading2"/>
              <w:jc w:val="left"/>
              <w:rPr>
                <w:b w:val="0"/>
                <w:bCs/>
                <w:sz w:val="20"/>
              </w:rPr>
            </w:pPr>
          </w:p>
        </w:tc>
      </w:tr>
      <w:tr w:rsidR="00A709C2" w14:paraId="3375A443" w14:textId="77777777" w:rsidTr="0066790B">
        <w:trPr>
          <w:cantSplit/>
          <w:trHeight w:hRule="exact" w:val="113"/>
        </w:trPr>
        <w:tc>
          <w:tcPr>
            <w:tcW w:w="10206" w:type="dxa"/>
            <w:gridSpan w:val="6"/>
            <w:tcBorders>
              <w:top w:val="single" w:sz="4" w:space="0" w:color="auto"/>
            </w:tcBorders>
          </w:tcPr>
          <w:p w14:paraId="02207D5A" w14:textId="77777777" w:rsidR="00A709C2" w:rsidRDefault="00A709C2" w:rsidP="0066790B">
            <w:pPr>
              <w:pStyle w:val="Heading2"/>
              <w:jc w:val="left"/>
              <w:rPr>
                <w:sz w:val="36"/>
              </w:rPr>
            </w:pPr>
          </w:p>
        </w:tc>
      </w:tr>
      <w:tr w:rsidR="00A709C2" w14:paraId="73C89B3D" w14:textId="77777777" w:rsidTr="0066790B">
        <w:trPr>
          <w:cantSplit/>
        </w:trPr>
        <w:tc>
          <w:tcPr>
            <w:tcW w:w="10206" w:type="dxa"/>
            <w:gridSpan w:val="6"/>
          </w:tcPr>
          <w:p w14:paraId="432B6B85" w14:textId="77777777" w:rsidR="00A709C2" w:rsidRDefault="00A709C2" w:rsidP="0066790B">
            <w:pPr>
              <w:pStyle w:val="Heading2"/>
              <w:jc w:val="both"/>
              <w:rPr>
                <w:sz w:val="20"/>
              </w:rPr>
            </w:pPr>
          </w:p>
        </w:tc>
      </w:tr>
      <w:tr w:rsidR="00A709C2" w14:paraId="62E48EBD" w14:textId="77777777" w:rsidTr="0066790B">
        <w:trPr>
          <w:cantSplit/>
          <w:trHeight w:hRule="exact" w:val="113"/>
        </w:trPr>
        <w:tc>
          <w:tcPr>
            <w:tcW w:w="10206" w:type="dxa"/>
            <w:gridSpan w:val="6"/>
          </w:tcPr>
          <w:p w14:paraId="71F86FC3" w14:textId="77777777" w:rsidR="00A709C2" w:rsidRDefault="00A709C2" w:rsidP="0066790B">
            <w:pPr>
              <w:pStyle w:val="Heading2"/>
              <w:jc w:val="left"/>
              <w:rPr>
                <w:sz w:val="36"/>
              </w:rPr>
            </w:pPr>
          </w:p>
        </w:tc>
      </w:tr>
      <w:tr w:rsidR="00A709C2" w:rsidRPr="003839BA" w14:paraId="6BC96471" w14:textId="77777777" w:rsidTr="0066790B">
        <w:trPr>
          <w:cantSplit/>
          <w:trHeight w:hRule="exact" w:val="589"/>
        </w:trPr>
        <w:tc>
          <w:tcPr>
            <w:tcW w:w="10206" w:type="dxa"/>
            <w:gridSpan w:val="6"/>
          </w:tcPr>
          <w:p w14:paraId="7544CF16" w14:textId="77777777" w:rsidR="00A709C2" w:rsidRPr="003839BA" w:rsidRDefault="00A709C2" w:rsidP="0066790B">
            <w:pPr>
              <w:spacing w:before="40"/>
              <w:jc w:val="both"/>
              <w:rPr>
                <w:bCs/>
                <w:sz w:val="16"/>
              </w:rPr>
            </w:pPr>
            <w:r>
              <w:rPr>
                <w:bCs/>
                <w:sz w:val="16"/>
              </w:rPr>
              <w:t>Retention Period:  Life of file                                                                                 VERSION 1.0</w:t>
            </w:r>
          </w:p>
        </w:tc>
      </w:tr>
    </w:tbl>
    <w:p w14:paraId="281F4128" w14:textId="77777777" w:rsidR="00A709C2" w:rsidRDefault="00A709C2" w:rsidP="009726F7">
      <w:pPr>
        <w:spacing w:before="40"/>
        <w:jc w:val="both"/>
      </w:pPr>
    </w:p>
    <w:sectPr w:rsidR="00A709C2">
      <w:headerReference w:type="default" r:id="rId11"/>
      <w:footerReference w:type="default" r:id="rId12"/>
      <w:pgSz w:w="11906" w:h="16838" w:code="9"/>
      <w:pgMar w:top="680" w:right="680" w:bottom="6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2A3E0" w14:textId="77777777" w:rsidR="00BA7369" w:rsidRDefault="00BA7369">
      <w:r>
        <w:separator/>
      </w:r>
    </w:p>
  </w:endnote>
  <w:endnote w:type="continuationSeparator" w:id="0">
    <w:p w14:paraId="577108BF" w14:textId="77777777" w:rsidR="00BA7369" w:rsidRDefault="00BA7369">
      <w:r>
        <w:continuationSeparator/>
      </w:r>
    </w:p>
  </w:endnote>
  <w:endnote w:type="continuationNotice" w:id="1">
    <w:p w14:paraId="351F9018" w14:textId="77777777" w:rsidR="00BA7369" w:rsidRDefault="00BA73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32F61" w14:textId="698B21E1" w:rsidR="007C22AE" w:rsidRDefault="007C22A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4F2E">
      <w:rPr>
        <w:noProof/>
      </w:rPr>
      <w:t>3</w:t>
    </w:r>
    <w:r>
      <w:rPr>
        <w:noProof/>
      </w:rPr>
      <w:fldChar w:fldCharType="end"/>
    </w:r>
  </w:p>
  <w:p w14:paraId="730D7999" w14:textId="77777777" w:rsidR="007C22AE" w:rsidRDefault="007C22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E1FA2" w14:textId="77777777" w:rsidR="00BA7369" w:rsidRDefault="00BA7369">
      <w:r>
        <w:separator/>
      </w:r>
    </w:p>
  </w:footnote>
  <w:footnote w:type="continuationSeparator" w:id="0">
    <w:p w14:paraId="0C6BA82E" w14:textId="77777777" w:rsidR="00BA7369" w:rsidRDefault="00BA7369">
      <w:r>
        <w:continuationSeparator/>
      </w:r>
    </w:p>
  </w:footnote>
  <w:footnote w:type="continuationNotice" w:id="1">
    <w:p w14:paraId="6BF272E2" w14:textId="77777777" w:rsidR="00BA7369" w:rsidRDefault="00BA73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15A44" w14:textId="77777777" w:rsidR="007C22AE" w:rsidRDefault="007C22AE">
    <w:pPr>
      <w:pStyle w:val="Header"/>
      <w:jc w:val="center"/>
      <w:rPr>
        <w:b/>
      </w:rPr>
    </w:pPr>
    <w:r>
      <w:rPr>
        <w:b/>
      </w:rPr>
      <w:t>RESTRICTED</w:t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7A473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C7DFF"/>
    <w:multiLevelType w:val="multilevel"/>
    <w:tmpl w:val="811CB4EA"/>
    <w:lvl w:ilvl="0">
      <w:start w:val="1"/>
      <w:numFmt w:val="decimal"/>
      <w:pStyle w:val="Heading1"/>
      <w:lvlText w:val="%1."/>
      <w:lvlJc w:val="left"/>
      <w:pPr>
        <w:tabs>
          <w:tab w:val="num" w:pos="431"/>
        </w:tabs>
        <w:ind w:left="431" w:hanging="431"/>
      </w:p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882413"/>
    <w:multiLevelType w:val="hybridMultilevel"/>
    <w:tmpl w:val="CB96CC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F57"/>
    <w:rsid w:val="000E493F"/>
    <w:rsid w:val="000F6044"/>
    <w:rsid w:val="000F71ED"/>
    <w:rsid w:val="00101F9A"/>
    <w:rsid w:val="00116164"/>
    <w:rsid w:val="00121A57"/>
    <w:rsid w:val="0015481F"/>
    <w:rsid w:val="001748A0"/>
    <w:rsid w:val="001C77FC"/>
    <w:rsid w:val="001D44E0"/>
    <w:rsid w:val="001D4898"/>
    <w:rsid w:val="001D7E68"/>
    <w:rsid w:val="0020367B"/>
    <w:rsid w:val="0021189C"/>
    <w:rsid w:val="00214451"/>
    <w:rsid w:val="002279BA"/>
    <w:rsid w:val="00233C06"/>
    <w:rsid w:val="00234D4E"/>
    <w:rsid w:val="002576AD"/>
    <w:rsid w:val="00271C1F"/>
    <w:rsid w:val="00276392"/>
    <w:rsid w:val="0029395E"/>
    <w:rsid w:val="002B253F"/>
    <w:rsid w:val="002C0D3D"/>
    <w:rsid w:val="002C1A28"/>
    <w:rsid w:val="002E1DFC"/>
    <w:rsid w:val="00306D1E"/>
    <w:rsid w:val="0031234A"/>
    <w:rsid w:val="00312FC3"/>
    <w:rsid w:val="0032089A"/>
    <w:rsid w:val="00365761"/>
    <w:rsid w:val="003839BA"/>
    <w:rsid w:val="00386492"/>
    <w:rsid w:val="003D4F2E"/>
    <w:rsid w:val="00410BEA"/>
    <w:rsid w:val="00420183"/>
    <w:rsid w:val="004604E8"/>
    <w:rsid w:val="0047505C"/>
    <w:rsid w:val="00481323"/>
    <w:rsid w:val="004B07DE"/>
    <w:rsid w:val="004B4E9C"/>
    <w:rsid w:val="004C2BE3"/>
    <w:rsid w:val="004F3E3E"/>
    <w:rsid w:val="004F3FD1"/>
    <w:rsid w:val="004F51EF"/>
    <w:rsid w:val="005027BF"/>
    <w:rsid w:val="00511B05"/>
    <w:rsid w:val="0052774D"/>
    <w:rsid w:val="00536D16"/>
    <w:rsid w:val="005401A3"/>
    <w:rsid w:val="00552523"/>
    <w:rsid w:val="00573B18"/>
    <w:rsid w:val="0057440E"/>
    <w:rsid w:val="005A4A09"/>
    <w:rsid w:val="005B394D"/>
    <w:rsid w:val="005D1527"/>
    <w:rsid w:val="005D2ACC"/>
    <w:rsid w:val="005F2490"/>
    <w:rsid w:val="005F3594"/>
    <w:rsid w:val="005F3BC6"/>
    <w:rsid w:val="00604B3C"/>
    <w:rsid w:val="0061058F"/>
    <w:rsid w:val="006179FC"/>
    <w:rsid w:val="00622D49"/>
    <w:rsid w:val="00637281"/>
    <w:rsid w:val="0064574D"/>
    <w:rsid w:val="00652489"/>
    <w:rsid w:val="00662B0D"/>
    <w:rsid w:val="0066790B"/>
    <w:rsid w:val="006914E8"/>
    <w:rsid w:val="00697B34"/>
    <w:rsid w:val="006A7909"/>
    <w:rsid w:val="006D2D59"/>
    <w:rsid w:val="006D5FAE"/>
    <w:rsid w:val="00701420"/>
    <w:rsid w:val="00721024"/>
    <w:rsid w:val="00761BB7"/>
    <w:rsid w:val="0077469A"/>
    <w:rsid w:val="00775C25"/>
    <w:rsid w:val="00785ADF"/>
    <w:rsid w:val="007866E7"/>
    <w:rsid w:val="007C13FA"/>
    <w:rsid w:val="007C1E8A"/>
    <w:rsid w:val="007C22AE"/>
    <w:rsid w:val="007D5620"/>
    <w:rsid w:val="007F25E6"/>
    <w:rsid w:val="0080018A"/>
    <w:rsid w:val="00801614"/>
    <w:rsid w:val="00827D95"/>
    <w:rsid w:val="008444EB"/>
    <w:rsid w:val="00876720"/>
    <w:rsid w:val="008B70FB"/>
    <w:rsid w:val="008C7001"/>
    <w:rsid w:val="008E1856"/>
    <w:rsid w:val="008F2882"/>
    <w:rsid w:val="008F6239"/>
    <w:rsid w:val="0093026D"/>
    <w:rsid w:val="00937EDA"/>
    <w:rsid w:val="00956955"/>
    <w:rsid w:val="0096136E"/>
    <w:rsid w:val="009715F8"/>
    <w:rsid w:val="009726F7"/>
    <w:rsid w:val="0098060C"/>
    <w:rsid w:val="009B2081"/>
    <w:rsid w:val="009C1ABA"/>
    <w:rsid w:val="009E75F7"/>
    <w:rsid w:val="009F7076"/>
    <w:rsid w:val="009F72C8"/>
    <w:rsid w:val="00A021B8"/>
    <w:rsid w:val="00A04F70"/>
    <w:rsid w:val="00A121AB"/>
    <w:rsid w:val="00A16966"/>
    <w:rsid w:val="00A459E5"/>
    <w:rsid w:val="00A709C2"/>
    <w:rsid w:val="00A71884"/>
    <w:rsid w:val="00A77E80"/>
    <w:rsid w:val="00A87C17"/>
    <w:rsid w:val="00AA0B2F"/>
    <w:rsid w:val="00AB7943"/>
    <w:rsid w:val="00AD43E3"/>
    <w:rsid w:val="00B003DE"/>
    <w:rsid w:val="00B1123D"/>
    <w:rsid w:val="00B23DE6"/>
    <w:rsid w:val="00B37345"/>
    <w:rsid w:val="00B63787"/>
    <w:rsid w:val="00B7480B"/>
    <w:rsid w:val="00BA5BA6"/>
    <w:rsid w:val="00BA7369"/>
    <w:rsid w:val="00BF2822"/>
    <w:rsid w:val="00C01EF7"/>
    <w:rsid w:val="00C06379"/>
    <w:rsid w:val="00C37AFD"/>
    <w:rsid w:val="00C454AE"/>
    <w:rsid w:val="00C93007"/>
    <w:rsid w:val="00CA1B1E"/>
    <w:rsid w:val="00CA72FA"/>
    <w:rsid w:val="00CC11BB"/>
    <w:rsid w:val="00CE595C"/>
    <w:rsid w:val="00D05F8D"/>
    <w:rsid w:val="00D06CAA"/>
    <w:rsid w:val="00D15094"/>
    <w:rsid w:val="00D62021"/>
    <w:rsid w:val="00D626F9"/>
    <w:rsid w:val="00D658C0"/>
    <w:rsid w:val="00D702D1"/>
    <w:rsid w:val="00D95DFB"/>
    <w:rsid w:val="00D97C62"/>
    <w:rsid w:val="00DC4F57"/>
    <w:rsid w:val="00E471DF"/>
    <w:rsid w:val="00E50661"/>
    <w:rsid w:val="00E85FDF"/>
    <w:rsid w:val="00E9667F"/>
    <w:rsid w:val="00EB6290"/>
    <w:rsid w:val="00EE409C"/>
    <w:rsid w:val="00F312E0"/>
    <w:rsid w:val="00F7703C"/>
    <w:rsid w:val="00FC5CE9"/>
    <w:rsid w:val="00FE1FE2"/>
    <w:rsid w:val="00FE2590"/>
    <w:rsid w:val="00FE4720"/>
    <w:rsid w:val="00FF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B21B542"/>
  <w15:chartTrackingRefBased/>
  <w15:docId w15:val="{33C198F8-6CD6-4E1B-A93A-F0CCC4FCC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09"/>
        <w:tab w:val="left" w:pos="992"/>
        <w:tab w:val="left" w:pos="1418"/>
        <w:tab w:val="left" w:pos="1701"/>
        <w:tab w:val="left" w:pos="2126"/>
        <w:tab w:val="left" w:pos="2410"/>
        <w:tab w:val="left" w:pos="2835"/>
        <w:tab w:val="left" w:pos="3119"/>
      </w:tabs>
      <w:outlineLvl w:val="0"/>
    </w:pPr>
    <w:rPr>
      <w:b/>
      <w:kern w:val="28"/>
      <w:sz w:val="26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Conv10B">
    <w:name w:val="Conv10B"/>
    <w:basedOn w:val="Normal"/>
    <w:rPr>
      <w:b/>
      <w:sz w:val="24"/>
    </w:rPr>
  </w:style>
  <w:style w:type="paragraph" w:customStyle="1" w:styleId="Conv8B">
    <w:name w:val="Conv8B"/>
    <w:basedOn w:val="Normal"/>
    <w:rPr>
      <w:b/>
      <w:sz w:val="24"/>
    </w:rPr>
  </w:style>
  <w:style w:type="paragraph" w:customStyle="1" w:styleId="Conv9B">
    <w:name w:val="Conv9B"/>
    <w:basedOn w:val="Normal"/>
    <w:rPr>
      <w:b/>
      <w:sz w:val="24"/>
    </w:rPr>
  </w:style>
  <w:style w:type="paragraph" w:customStyle="1" w:styleId="Conv11B">
    <w:name w:val="Conv11B"/>
    <w:basedOn w:val="Normal"/>
    <w:rPr>
      <w:b/>
      <w:sz w:val="24"/>
    </w:rPr>
  </w:style>
  <w:style w:type="paragraph" w:styleId="BodyText">
    <w:name w:val="Body Text"/>
    <w:basedOn w:val="Normal"/>
    <w:pPr>
      <w:jc w:val="both"/>
    </w:pPr>
    <w:rPr>
      <w:i/>
    </w:rPr>
  </w:style>
  <w:style w:type="paragraph" w:styleId="BodyText2">
    <w:name w:val="Body Text 2"/>
    <w:basedOn w:val="Normal"/>
    <w:pPr>
      <w:jc w:val="center"/>
    </w:pPr>
    <w:rPr>
      <w:b/>
    </w:rPr>
  </w:style>
  <w:style w:type="paragraph" w:styleId="BodyText3">
    <w:name w:val="Body Text 3"/>
    <w:basedOn w:val="Normal"/>
    <w:pPr>
      <w:spacing w:before="40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365761"/>
    <w:rPr>
      <w:rFonts w:ascii="Tahoma" w:hAnsi="Tahoma" w:cs="Tahoma"/>
      <w:sz w:val="16"/>
      <w:szCs w:val="16"/>
    </w:rPr>
  </w:style>
  <w:style w:type="character" w:styleId="Hyperlink">
    <w:name w:val="Hyperlink"/>
    <w:rsid w:val="00D702D1"/>
    <w:rPr>
      <w:color w:val="0000FF"/>
      <w:u w:val="single"/>
    </w:rPr>
  </w:style>
  <w:style w:type="table" w:styleId="TableGrid">
    <w:name w:val="Table Grid"/>
    <w:basedOn w:val="TableNormal"/>
    <w:rsid w:val="00A70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A709C2"/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2E1DFC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606299\Local%20Settings\Temporary%20Internet%20Files\Content.IE5\WD6RSPMV\518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54A90641EE624D91467198465962E9" ma:contentTypeVersion="16" ma:contentTypeDescription="Create a new document." ma:contentTypeScope="" ma:versionID="c1dd917b550b070e82d8aefd0e2b69b5">
  <xsd:schema xmlns:xsd="http://www.w3.org/2001/XMLSchema" xmlns:xs="http://www.w3.org/2001/XMLSchema" xmlns:p="http://schemas.microsoft.com/office/2006/metadata/properties" xmlns:ns3="57d70a8a-aa01-4348-bee2-e5115aa37b47" xmlns:ns4="1fd8af12-c9da-42c6-b0df-04534722423c" targetNamespace="http://schemas.microsoft.com/office/2006/metadata/properties" ma:root="true" ma:fieldsID="2e0d54028b6cad5089021e9ae0adc7a8" ns3:_="" ns4:_="">
    <xsd:import namespace="57d70a8a-aa01-4348-bee2-e5115aa37b47"/>
    <xsd:import namespace="1fd8af12-c9da-42c6-b0df-04534722423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_activity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70a8a-aa01-4348-bee2-e5115aa37b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8af12-c9da-42c6-b0df-0453472242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d8af12-c9da-42c6-b0df-04534722423c" xsi:nil="true"/>
  </documentManagement>
</p:properties>
</file>

<file path=customXml/itemProps1.xml><?xml version="1.0" encoding="utf-8"?>
<ds:datastoreItem xmlns:ds="http://schemas.openxmlformats.org/officeDocument/2006/customXml" ds:itemID="{81C88255-F308-4F59-8EA6-40E4644E3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d70a8a-aa01-4348-bee2-e5115aa37b47"/>
    <ds:schemaRef ds:uri="1fd8af12-c9da-42c6-b0df-04534722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008B96-B0B7-44A9-94AD-8E3D747C99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A04411-56FE-44EA-9CFD-9179EB341A0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purl.org/dc/dcmitype/"/>
    <ds:schemaRef ds:uri="57d70a8a-aa01-4348-bee2-e5115aa37b47"/>
    <ds:schemaRef ds:uri="http://schemas.openxmlformats.org/package/2006/metadata/core-properties"/>
    <ds:schemaRef ds:uri="1fd8af12-c9da-42c6-b0df-0453472242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518[1]</Template>
  <TotalTime>4</TotalTime>
  <Pages>3</Pages>
  <Words>331</Words>
  <Characters>2603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518 - Request for Police Collision Reports, Third Party Details and Officer Interviews in Road Traffic Collisions</vt:lpstr>
    </vt:vector>
  </TitlesOfParts>
  <Company>Metropolitan Police Service</Company>
  <LinksUpToDate>false</LinksUpToDate>
  <CharactersWithSpaces>2929</CharactersWithSpaces>
  <SharedDoc>false</SharedDoc>
  <HLinks>
    <vt:vector size="6" baseType="variant">
      <vt:variant>
        <vt:i4>4718663</vt:i4>
      </vt:variant>
      <vt:variant>
        <vt:i4>21</vt:i4>
      </vt:variant>
      <vt:variant>
        <vt:i4>0</vt:i4>
      </vt:variant>
      <vt:variant>
        <vt:i4>5</vt:i4>
      </vt:variant>
      <vt:variant>
        <vt:lpwstr>https://www.thamesvalley.police.uk/SysSiteAssets/media/downloads/thames-valley/about-us/tvp-fees-chargeable-rates-2017-18.pdf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518 - Request for Police Collision Reports, Third Party Details and Officer Interviews in Road Traffic Collisions</dc:title>
  <dc:subject/>
  <dc:creator>Marie Clarke</dc:creator>
  <cp:keywords/>
  <dc:description/>
  <cp:lastModifiedBy>Martin Sarah - Communication &amp; Engagement</cp:lastModifiedBy>
  <cp:revision>3</cp:revision>
  <cp:lastPrinted>2010-05-21T10:34:00Z</cp:lastPrinted>
  <dcterms:created xsi:type="dcterms:W3CDTF">2024-04-11T14:50:00Z</dcterms:created>
  <dcterms:modified xsi:type="dcterms:W3CDTF">2024-04-11T14:58:00Z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0x0101005254A90641EE624D91467198465962E9</vt:lpwstr>
  </property>
</Properties>
</file>